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7619" w14:textId="77777777" w:rsidR="005C28EA" w:rsidRDefault="00B328FA" w:rsidP="00B328FA">
      <w:pPr>
        <w:jc w:val="center"/>
      </w:pPr>
      <w:r w:rsidRPr="00B328FA">
        <w:rPr>
          <w:noProof/>
        </w:rPr>
        <w:drawing>
          <wp:inline distT="0" distB="0" distL="0" distR="0" wp14:anchorId="62ECF845" wp14:editId="1D8BB059">
            <wp:extent cx="792767" cy="79383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767" cy="7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2447E" w14:textId="77777777" w:rsidR="008867B7" w:rsidRDefault="00E2332A" w:rsidP="00616C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COMUNICADO</w:t>
      </w:r>
    </w:p>
    <w:p w14:paraId="277A8472" w14:textId="77777777" w:rsidR="0055242B" w:rsidRDefault="00C104AC" w:rsidP="00616C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BAIXA NO CADASTRO CONVENCIONAL</w:t>
      </w:r>
    </w:p>
    <w:p w14:paraId="2237C7C2" w14:textId="77777777" w:rsidR="00152FB8" w:rsidRDefault="00152FB8" w:rsidP="001E6002">
      <w:pPr>
        <w:pStyle w:val="Corpodetexto"/>
        <w:pBdr>
          <w:top w:val="single" w:sz="4" w:space="1" w:color="auto"/>
        </w:pBdr>
        <w:tabs>
          <w:tab w:val="left" w:pos="1134"/>
          <w:tab w:val="left" w:leader="dot" w:pos="8222"/>
        </w:tabs>
      </w:pPr>
    </w:p>
    <w:p w14:paraId="50F715BF" w14:textId="6A022B38" w:rsidR="00E35441" w:rsidRPr="00616C73" w:rsidRDefault="00E13A39" w:rsidP="001E6002">
      <w:pPr>
        <w:pStyle w:val="Corpodetexto"/>
        <w:tabs>
          <w:tab w:val="left" w:pos="1134"/>
          <w:tab w:val="left" w:leader="dot" w:pos="8222"/>
        </w:tabs>
        <w:spacing w:line="276" w:lineRule="auto"/>
        <w:rPr>
          <w:b/>
        </w:rPr>
      </w:pPr>
      <w:r>
        <w:t xml:space="preserve">Revmº Sr. </w:t>
      </w:r>
      <w:r w:rsidR="00E35441">
        <w:t xml:space="preserve">Pr.  </w:t>
      </w:r>
      <w:r w:rsidR="00580949">
        <w:rPr>
          <w:b/>
        </w:rPr>
        <w:t>WESLEY NASCIMENTO</w:t>
      </w:r>
    </w:p>
    <w:p w14:paraId="320A2A09" w14:textId="1EBEE8F8" w:rsidR="000C1857" w:rsidRDefault="00C104AC" w:rsidP="001E6002">
      <w:pPr>
        <w:pStyle w:val="Corpodetexto"/>
        <w:tabs>
          <w:tab w:val="left" w:pos="1134"/>
          <w:tab w:val="left" w:leader="dot" w:pos="8222"/>
        </w:tabs>
        <w:spacing w:line="276" w:lineRule="auto"/>
      </w:pPr>
      <w:r>
        <w:t xml:space="preserve">Secretário Executivo da </w:t>
      </w:r>
      <w:r w:rsidR="00E35441">
        <w:t>CONEMAD-</w:t>
      </w:r>
      <w:r w:rsidR="00580949">
        <w:t>BA</w:t>
      </w:r>
      <w:r w:rsidR="00E35441">
        <w:t>.</w:t>
      </w:r>
    </w:p>
    <w:p w14:paraId="4AFB7974" w14:textId="77777777" w:rsidR="000C1857" w:rsidRDefault="000C1857" w:rsidP="00EF72E5">
      <w:pPr>
        <w:pStyle w:val="Corpodetexto"/>
        <w:tabs>
          <w:tab w:val="left" w:pos="1134"/>
          <w:tab w:val="left" w:leader="dot" w:pos="8222"/>
        </w:tabs>
        <w:spacing w:line="276" w:lineRule="auto"/>
      </w:pPr>
    </w:p>
    <w:p w14:paraId="2C6F3D58" w14:textId="77777777" w:rsidR="00D02592" w:rsidRDefault="000C1857" w:rsidP="00EF72E5">
      <w:pPr>
        <w:pStyle w:val="Corpodetexto"/>
        <w:tabs>
          <w:tab w:val="left" w:pos="1134"/>
          <w:tab w:val="left" w:leader="dot" w:pos="8222"/>
        </w:tabs>
        <w:spacing w:line="276" w:lineRule="auto"/>
      </w:pPr>
      <w:r>
        <w:tab/>
        <w:t>Sen</w:t>
      </w:r>
      <w:r w:rsidR="00D02592">
        <w:t xml:space="preserve">hor </w:t>
      </w:r>
      <w:r w:rsidR="00C104AC">
        <w:t>Secretário</w:t>
      </w:r>
    </w:p>
    <w:p w14:paraId="42912984" w14:textId="77777777" w:rsidR="001E6002" w:rsidRDefault="001E6002" w:rsidP="00EF72E5">
      <w:pPr>
        <w:pStyle w:val="Corpodetexto"/>
        <w:tabs>
          <w:tab w:val="left" w:pos="1134"/>
          <w:tab w:val="left" w:pos="7518"/>
        </w:tabs>
        <w:spacing w:line="276" w:lineRule="auto"/>
        <w:ind w:firstLine="1134"/>
      </w:pPr>
    </w:p>
    <w:p w14:paraId="55F290E8" w14:textId="77777777" w:rsidR="009C2937" w:rsidRDefault="00E35441" w:rsidP="00E2332A">
      <w:pPr>
        <w:pStyle w:val="Corpodetexto"/>
        <w:tabs>
          <w:tab w:val="left" w:pos="1134"/>
          <w:tab w:val="left" w:pos="7518"/>
        </w:tabs>
        <w:ind w:firstLine="1134"/>
      </w:pPr>
      <w:r>
        <w:t>O abaixo</w:t>
      </w:r>
      <w:r w:rsidR="00195835">
        <w:t>-</w:t>
      </w:r>
      <w:r>
        <w:t>assinado</w:t>
      </w:r>
      <w:r w:rsidR="00B328FA">
        <w:t>, Pastor</w:t>
      </w:r>
      <w:r w:rsidR="007B6CA0">
        <w:t xml:space="preserve"> </w:t>
      </w:r>
      <w:sdt>
        <w:sdtPr>
          <w:rPr>
            <w:rStyle w:val="Negrito"/>
          </w:rPr>
          <w:alias w:val="PEDRO SANTOS"/>
          <w:tag w:val=" "/>
          <w:id w:val="7060062"/>
          <w:lock w:val="sdtLocked"/>
          <w:placeholder>
            <w:docPart w:val="C860B6DB23A148B28B59D5A96E41935E"/>
          </w:placeholder>
          <w:dropDownList>
            <w:listItem w:displayText="(escolha o presidente)" w:value="(escolha o presidente)"/>
            <w:listItem w:displayText="WESLEY NASCIMENTO" w:value="WESLEY NASCIMENTO"/>
            <w:listItem w:displayText="JOÃO DA SILVA" w:value="JOÃO DA SILVA"/>
            <w:listItem w:displayText="JOSÉ RODRIGUES" w:value="JOSÉ RODRIGUES"/>
            <w:listItem w:displayText="OÍDES JOSÉ DO CARMO" w:value="OÍDES JOSÉ DO CARMO"/>
          </w:dropDownList>
        </w:sdtPr>
        <w:sdtEndPr>
          <w:rPr>
            <w:rStyle w:val="Negrito"/>
          </w:rPr>
        </w:sdtEndPr>
        <w:sdtContent>
          <w:r w:rsidR="00145081">
            <w:rPr>
              <w:rStyle w:val="Negrito"/>
            </w:rPr>
            <w:t>(escolha o presidente)</w:t>
          </w:r>
        </w:sdtContent>
      </w:sdt>
      <w:r w:rsidR="00B328FA">
        <w:t>,</w:t>
      </w:r>
      <w:r w:rsidR="00FB0AC3">
        <w:t xml:space="preserve"> </w:t>
      </w:r>
      <w:r w:rsidR="00B328FA">
        <w:t>p</w:t>
      </w:r>
      <w:r>
        <w:t>residente da Assembl</w:t>
      </w:r>
      <w:r w:rsidR="00FB0AC3">
        <w:t>e</w:t>
      </w:r>
      <w:r>
        <w:t>ia de Deus</w:t>
      </w:r>
      <w:r w:rsidR="00195835">
        <w:t xml:space="preserve"> - </w:t>
      </w:r>
      <w:r w:rsidR="00195835" w:rsidRPr="00195835">
        <w:rPr>
          <w:b/>
        </w:rPr>
        <w:t>CAMPO</w:t>
      </w:r>
      <w:r w:rsidR="00195835">
        <w:t xml:space="preserve"> </w:t>
      </w:r>
      <w:sdt>
        <w:sdtPr>
          <w:rPr>
            <w:rStyle w:val="Negrito"/>
          </w:rPr>
          <w:alias w:val="Campo"/>
          <w:tag w:val="Campo"/>
          <w:id w:val="5657042"/>
          <w:placeholder>
            <w:docPart w:val="5A6388AD07BF46BEA3D88E349C669782"/>
          </w:placeholder>
          <w:dropDownList>
            <w:listItem w:displayText="(escolha o Campo)" w:value="(escolha o Campo)"/>
            <w:listItem w:value="Escolher um item."/>
            <w:listItem w:displayText="ITABUNA" w:value="ITABUNA"/>
            <w:listItem w:displayText="ILHÉUS" w:value="ILHÉUS"/>
            <w:listItem w:displayText="BARREIRAS" w:value="BARREIRAS"/>
            <w:listItem w:displayText="CORRENTINA" w:value="CORRENTINA"/>
          </w:dropDownList>
        </w:sdtPr>
        <w:sdtEndPr>
          <w:rPr>
            <w:rStyle w:val="Negrito"/>
          </w:rPr>
        </w:sdtEndPr>
        <w:sdtContent>
          <w:r w:rsidR="00145081">
            <w:rPr>
              <w:rStyle w:val="Negrito"/>
            </w:rPr>
            <w:t>(escolha o Campo)</w:t>
          </w:r>
        </w:sdtContent>
      </w:sdt>
      <w:r w:rsidR="00B328FA">
        <w:t xml:space="preserve">, </w:t>
      </w:r>
      <w:r w:rsidR="00E2332A">
        <w:t xml:space="preserve">comunica </w:t>
      </w:r>
      <w:r w:rsidR="00C104AC">
        <w:t>a</w:t>
      </w:r>
      <w:r w:rsidR="00E2332A">
        <w:t xml:space="preserve"> </w:t>
      </w:r>
      <w:r w:rsidR="00C104AC">
        <w:t xml:space="preserve">esta </w:t>
      </w:r>
      <w:r w:rsidR="00E2332A">
        <w:t xml:space="preserve">Secretaria Executiva </w:t>
      </w:r>
      <w:r w:rsidR="00C104AC">
        <w:t xml:space="preserve"> que emitiu Carta de Mudança para o(s) </w:t>
      </w:r>
      <w:r w:rsidR="00E2332A">
        <w:t>ministro(s) a</w:t>
      </w:r>
      <w:r w:rsidR="009002FF">
        <w:t>baixo relacionado</w:t>
      </w:r>
      <w:r w:rsidR="00E2332A">
        <w:t>(s)</w:t>
      </w:r>
      <w:r w:rsidR="00C104AC">
        <w:t>.</w:t>
      </w:r>
    </w:p>
    <w:p w14:paraId="55ADF9F5" w14:textId="77777777" w:rsidR="00C104AC" w:rsidRDefault="00C104AC" w:rsidP="001E6002">
      <w:pPr>
        <w:pStyle w:val="Corpodetexto"/>
        <w:tabs>
          <w:tab w:val="left" w:pos="1134"/>
          <w:tab w:val="left" w:pos="7518"/>
        </w:tabs>
        <w:ind w:firstLine="1134"/>
        <w:rPr>
          <w:szCs w:val="24"/>
        </w:rPr>
      </w:pPr>
    </w:p>
    <w:p w14:paraId="0E5B1881" w14:textId="77777777" w:rsidR="002E50FE" w:rsidRDefault="00E35441" w:rsidP="001E6002">
      <w:pPr>
        <w:pStyle w:val="Corpodetexto"/>
        <w:tabs>
          <w:tab w:val="left" w:pos="1134"/>
          <w:tab w:val="left" w:pos="7518"/>
        </w:tabs>
        <w:ind w:firstLine="1134"/>
        <w:rPr>
          <w:szCs w:val="24"/>
        </w:rPr>
      </w:pPr>
      <w:r w:rsidRPr="009E03F9">
        <w:rPr>
          <w:szCs w:val="24"/>
        </w:rPr>
        <w:t>Solicit</w:t>
      </w:r>
      <w:r w:rsidR="00C104AC">
        <w:rPr>
          <w:szCs w:val="24"/>
        </w:rPr>
        <w:t xml:space="preserve">a, portanto, a </w:t>
      </w:r>
      <w:r w:rsidR="00C104AC" w:rsidRPr="00C104AC">
        <w:rPr>
          <w:b/>
          <w:szCs w:val="24"/>
        </w:rPr>
        <w:t>BAIXA NO CADASTRO CONVENCIONAL</w:t>
      </w:r>
      <w:r w:rsidR="00C12219">
        <w:rPr>
          <w:szCs w:val="24"/>
        </w:rPr>
        <w:t>.</w:t>
      </w:r>
    </w:p>
    <w:p w14:paraId="57C7C0F0" w14:textId="77777777" w:rsidR="00C104AC" w:rsidRPr="000C1857" w:rsidRDefault="00C104AC" w:rsidP="001E6002">
      <w:pPr>
        <w:pStyle w:val="Corpodetexto"/>
        <w:tabs>
          <w:tab w:val="left" w:pos="1134"/>
          <w:tab w:val="left" w:pos="7518"/>
        </w:tabs>
        <w:ind w:firstLine="1134"/>
      </w:pPr>
    </w:p>
    <w:p w14:paraId="25419A3F" w14:textId="77777777" w:rsidR="000C1857" w:rsidRDefault="000C1857" w:rsidP="000C1857">
      <w:pPr>
        <w:pStyle w:val="Corpodetexto"/>
        <w:tabs>
          <w:tab w:val="left" w:pos="1134"/>
          <w:tab w:val="left" w:pos="7518"/>
        </w:tabs>
        <w:spacing w:line="240" w:lineRule="auto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835"/>
        <w:gridCol w:w="1383"/>
      </w:tblGrid>
      <w:tr w:rsidR="001E6002" w14:paraId="67DD00CC" w14:textId="77777777" w:rsidTr="00C12219">
        <w:trPr>
          <w:trHeight w:val="227"/>
        </w:trPr>
        <w:tc>
          <w:tcPr>
            <w:tcW w:w="5637" w:type="dxa"/>
          </w:tcPr>
          <w:p w14:paraId="60C71B4E" w14:textId="77777777" w:rsidR="001E6002" w:rsidRPr="001E6002" w:rsidRDefault="001E6002" w:rsidP="001E6002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NOME</w:t>
            </w:r>
          </w:p>
        </w:tc>
        <w:tc>
          <w:tcPr>
            <w:tcW w:w="2835" w:type="dxa"/>
          </w:tcPr>
          <w:p w14:paraId="516F76EC" w14:textId="77777777" w:rsidR="001E6002" w:rsidRPr="001E6002" w:rsidRDefault="001E6002" w:rsidP="000C1857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CARGO</w:t>
            </w:r>
          </w:p>
        </w:tc>
        <w:tc>
          <w:tcPr>
            <w:tcW w:w="1383" w:type="dxa"/>
          </w:tcPr>
          <w:p w14:paraId="3C3211AD" w14:textId="77777777" w:rsidR="001E6002" w:rsidRPr="001E6002" w:rsidRDefault="001E6002" w:rsidP="000C1857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MATRÍCULA</w:t>
            </w:r>
          </w:p>
        </w:tc>
      </w:tr>
    </w:tbl>
    <w:p w14:paraId="247481FB" w14:textId="77777777" w:rsidR="001E6002" w:rsidRPr="001E6002" w:rsidRDefault="001E6002" w:rsidP="001E6002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2835"/>
        <w:gridCol w:w="1383"/>
      </w:tblGrid>
      <w:tr w:rsidR="000C1857" w14:paraId="54052F76" w14:textId="77777777" w:rsidTr="00CF10FC">
        <w:trPr>
          <w:trHeight w:val="227"/>
        </w:trPr>
        <w:tc>
          <w:tcPr>
            <w:tcW w:w="675" w:type="dxa"/>
            <w:vAlign w:val="center"/>
          </w:tcPr>
          <w:p w14:paraId="24AB34EE" w14:textId="77777777" w:rsidR="000C1857" w:rsidRPr="000C1857" w:rsidRDefault="000C1857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01)</w:t>
            </w:r>
          </w:p>
        </w:tc>
        <w:tc>
          <w:tcPr>
            <w:tcW w:w="4962" w:type="dxa"/>
            <w:vAlign w:val="center"/>
          </w:tcPr>
          <w:p w14:paraId="571A5185" w14:textId="77777777" w:rsidR="000C1857" w:rsidRDefault="00134514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58"/>
                <w:placeholder>
                  <w:docPart w:val="387F789EFBF14CC5A20CDC1AF276CBEF"/>
                </w:placeholder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  <w:vAlign w:val="center"/>
          </w:tcPr>
          <w:p w14:paraId="27B64AF6" w14:textId="77777777" w:rsidR="000C1857" w:rsidRDefault="00134514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56"/>
                <w:placeholder>
                  <w:docPart w:val="4A1BB29D9BCC4D9CA070DD1EEB79305C"/>
                </w:placeholder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EF72E5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  <w:vAlign w:val="center"/>
          </w:tcPr>
          <w:p w14:paraId="17668B92" w14:textId="77777777" w:rsidR="000C1857" w:rsidRDefault="00134514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57"/>
                <w:placeholder>
                  <w:docPart w:val="67CE88BB208D469296518213CA0BF166"/>
                </w:placeholder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251B7250" w14:textId="77777777" w:rsidTr="00CF10FC">
        <w:trPr>
          <w:trHeight w:val="227"/>
        </w:trPr>
        <w:tc>
          <w:tcPr>
            <w:tcW w:w="675" w:type="dxa"/>
            <w:vAlign w:val="center"/>
          </w:tcPr>
          <w:p w14:paraId="65FAB062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02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  <w:vAlign w:val="center"/>
          </w:tcPr>
          <w:p w14:paraId="5D4D9CBB" w14:textId="77777777" w:rsidR="001E6002" w:rsidRDefault="00134514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78"/>
                <w:placeholder>
                  <w:docPart w:val="F8DEBA8208364577AE4C005BD06C2B54"/>
                </w:placeholder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  <w:vAlign w:val="center"/>
          </w:tcPr>
          <w:p w14:paraId="058298D0" w14:textId="77777777" w:rsidR="001E6002" w:rsidRDefault="00134514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79"/>
                <w:placeholder>
                  <w:docPart w:val="A81EE0E98C494066BB93EE48F912184D"/>
                </w:placeholder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EF72E5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  <w:vAlign w:val="center"/>
          </w:tcPr>
          <w:p w14:paraId="7E2D2618" w14:textId="77777777" w:rsidR="001E6002" w:rsidRDefault="00134514" w:rsidP="00EF72E5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0"/>
                <w:placeholder>
                  <w:docPart w:val="C50CDA3BA1014A69828B781473671053"/>
                </w:placeholder>
                <w:showingPlcHdr/>
                <w:text w:multiLine="1"/>
              </w:sdtPr>
              <w:sdtEndPr/>
              <w:sdtContent>
                <w:r w:rsidR="00EF72E5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3B101EA3" w14:textId="77777777" w:rsidTr="00CF10FC">
        <w:trPr>
          <w:trHeight w:val="227"/>
        </w:trPr>
        <w:tc>
          <w:tcPr>
            <w:tcW w:w="675" w:type="dxa"/>
          </w:tcPr>
          <w:p w14:paraId="28FD29D3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03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133A576D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81"/>
                <w:placeholder>
                  <w:docPart w:val="75EE20698B554A8691F116FAECD3B322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4038A6EC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2"/>
                <w:placeholder>
                  <w:docPart w:val="A9E00519E86B415FAF46B60D74E46BE3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586879A9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3"/>
                <w:placeholder>
                  <w:docPart w:val="B464F40608C744ABABA27588AB1493FA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405194EF" w14:textId="77777777" w:rsidTr="00CF10FC">
        <w:trPr>
          <w:trHeight w:val="227"/>
        </w:trPr>
        <w:tc>
          <w:tcPr>
            <w:tcW w:w="675" w:type="dxa"/>
          </w:tcPr>
          <w:p w14:paraId="74742FAC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04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2855DF3C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84"/>
                <w:placeholder>
                  <w:docPart w:val="966F5EB206F24C1CB44C84BE9EC2F6F2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0161BD1E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5"/>
                <w:placeholder>
                  <w:docPart w:val="B1E3648769FE4843AF1C6A4F2811FC3B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1DA0E3D8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6"/>
                <w:placeholder>
                  <w:docPart w:val="32799DAE3DD847CAA1325C9A4C86D68A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479A411D" w14:textId="77777777" w:rsidTr="00CF10FC">
        <w:trPr>
          <w:trHeight w:val="227"/>
        </w:trPr>
        <w:tc>
          <w:tcPr>
            <w:tcW w:w="675" w:type="dxa"/>
          </w:tcPr>
          <w:p w14:paraId="14CB7466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5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5C3D277F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87"/>
                <w:placeholder>
                  <w:docPart w:val="2B37F43B1C64454D845E5F5B8087D718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3121270D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8"/>
                <w:placeholder>
                  <w:docPart w:val="2E9EADB823274C06A161E758B9F5052F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5FE3F77C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9"/>
                <w:placeholder>
                  <w:docPart w:val="85714DB2F3B74464BF436ABA5E7A686B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24F67528" w14:textId="77777777" w:rsidTr="00CF10FC">
        <w:trPr>
          <w:trHeight w:val="227"/>
        </w:trPr>
        <w:tc>
          <w:tcPr>
            <w:tcW w:w="675" w:type="dxa"/>
          </w:tcPr>
          <w:p w14:paraId="03C0D30D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6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176D4136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0"/>
                <w:placeholder>
                  <w:docPart w:val="FB4349CFC52D4A5C969B801AA3D1EC9A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556B83E4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1"/>
                <w:placeholder>
                  <w:docPart w:val="1764D0C0D9954DF7A6710962BB49FFF2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18AFA26A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2"/>
                <w:placeholder>
                  <w:docPart w:val="63BA82093D8E467AB846B0973142C6E2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2C9999B8" w14:textId="77777777" w:rsidTr="00CF10FC">
        <w:trPr>
          <w:trHeight w:val="227"/>
        </w:trPr>
        <w:tc>
          <w:tcPr>
            <w:tcW w:w="675" w:type="dxa"/>
          </w:tcPr>
          <w:p w14:paraId="1DF93F4C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7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7DFE102F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3"/>
                <w:placeholder>
                  <w:docPart w:val="1BD96EE44A1B484E99D9D4B42CDEE6CE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16BFE984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4"/>
                <w:placeholder>
                  <w:docPart w:val="10FFBC5D719D48D88908F840A5792DFA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5B6E2BF7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5"/>
                <w:placeholder>
                  <w:docPart w:val="14BF5CAC8BF74EAC82DE0B61CAC8C265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1F8F2AC7" w14:textId="77777777" w:rsidTr="00CF10FC">
        <w:trPr>
          <w:trHeight w:val="227"/>
        </w:trPr>
        <w:tc>
          <w:tcPr>
            <w:tcW w:w="675" w:type="dxa"/>
          </w:tcPr>
          <w:p w14:paraId="1BAAEC68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8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073C0CFA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6"/>
                <w:placeholder>
                  <w:docPart w:val="BF6DE17179874E1F948F014583A34C81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25CA9954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7"/>
                <w:placeholder>
                  <w:docPart w:val="84900015A68C41EAA44A6E1F8FFE8993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6869026E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8"/>
                <w:placeholder>
                  <w:docPart w:val="F068F484728E486F879CE16C78006917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3E8C382F" w14:textId="77777777" w:rsidTr="00CF10FC">
        <w:trPr>
          <w:trHeight w:val="227"/>
        </w:trPr>
        <w:tc>
          <w:tcPr>
            <w:tcW w:w="675" w:type="dxa"/>
          </w:tcPr>
          <w:p w14:paraId="5268CE96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9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19CA3679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5999"/>
                <w:placeholder>
                  <w:docPart w:val="5595C1B35CBA42D982A2EE50955663B1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7D987B99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6000"/>
                <w:placeholder>
                  <w:docPart w:val="BBE130F2FC5B49219F20F572B23D2A70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5DCA8CE6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6001"/>
                <w:placeholder>
                  <w:docPart w:val="765D3EFE875848BAA2E90679CD71175B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1E6002" w14:paraId="6FA3CA09" w14:textId="77777777" w:rsidTr="00CF10FC">
        <w:trPr>
          <w:trHeight w:val="227"/>
        </w:trPr>
        <w:tc>
          <w:tcPr>
            <w:tcW w:w="675" w:type="dxa"/>
          </w:tcPr>
          <w:p w14:paraId="24543ABE" w14:textId="77777777" w:rsidR="001E6002" w:rsidRPr="000C1857" w:rsidRDefault="001E6002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4E5E526E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id w:val="796002"/>
                <w:placeholder>
                  <w:docPart w:val="75334D53D3C74CBEBCB76B1607468111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138D23C6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6003"/>
                <w:placeholder>
                  <w:docPart w:val="DED385D778E04A6B86DD442245648C3B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1E6002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28A2264B" w14:textId="77777777" w:rsidR="001E6002" w:rsidRDefault="00134514" w:rsidP="00C12219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6004"/>
                <w:placeholder>
                  <w:docPart w:val="F9C48576C2A7404A9060AD42BDEC33A6"/>
                </w:placeholder>
                <w:showingPlcHdr/>
                <w:text w:multiLine="1"/>
              </w:sdtPr>
              <w:sdtEndPr/>
              <w:sdtContent>
                <w:r w:rsidR="001E6002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</w:tbl>
    <w:p w14:paraId="798A9D59" w14:textId="77777777" w:rsidR="000C1857" w:rsidRDefault="000C1857" w:rsidP="001E6002">
      <w:pPr>
        <w:pStyle w:val="Corpodetexto"/>
        <w:tabs>
          <w:tab w:val="left" w:pos="1134"/>
          <w:tab w:val="left" w:pos="7518"/>
        </w:tabs>
        <w:spacing w:line="240" w:lineRule="auto"/>
        <w:rPr>
          <w:szCs w:val="24"/>
        </w:rPr>
      </w:pPr>
    </w:p>
    <w:p w14:paraId="55C356B1" w14:textId="77777777" w:rsidR="001E3917" w:rsidRDefault="001E3917" w:rsidP="000C1857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i/>
          <w:sz w:val="20"/>
          <w:szCs w:val="20"/>
        </w:rPr>
      </w:pPr>
    </w:p>
    <w:p w14:paraId="41E1ABC7" w14:textId="77777777" w:rsidR="001E3917" w:rsidRDefault="001E3917" w:rsidP="000C1857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987C537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A5933E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0E7735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forme a Data"/>
          <w:tag w:val=" "/>
          <w:id w:val="20670354"/>
          <w:placeholder>
            <w:docPart w:val="A1F5F572C1714FBFAF9FAAC8B7D3DF1F"/>
          </w:placeholder>
          <w:date w:fullDate="2016-05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t>19 de maio de 2016</w:t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1D000340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895D4F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CD55DF" w14:textId="77777777" w:rsidR="001E3917" w:rsidRDefault="001E3917" w:rsidP="000C1857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464325E" w14:textId="77777777" w:rsidR="001E3917" w:rsidRPr="001E3917" w:rsidRDefault="00EF72E5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Assinatura: Pastor </w:t>
      </w:r>
      <w:r w:rsidR="001E3917">
        <w:rPr>
          <w:rFonts w:ascii="Times New Roman" w:hAnsi="Times New Roman" w:cs="Times New Roman"/>
          <w:sz w:val="24"/>
          <w:szCs w:val="24"/>
        </w:rPr>
        <w:t>Presidente</w:t>
      </w:r>
    </w:p>
    <w:sectPr w:rsidR="001E3917" w:rsidRPr="001E3917" w:rsidSect="009016E9">
      <w:pgSz w:w="11906" w:h="16838"/>
      <w:pgMar w:top="426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2ni+T5gxORkT/OqptmPLmIJAZ64bcG+KyAcDNQRhe2nU8yIpWk6lhXOqnn2+B0vBjhpSyxmZh8In75q0KRZlQ==" w:salt="ivbNv5FqQmIm7MBt57S4EQ==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4F"/>
    <w:rsid w:val="000266C2"/>
    <w:rsid w:val="00055ECE"/>
    <w:rsid w:val="000813B7"/>
    <w:rsid w:val="00097B04"/>
    <w:rsid w:val="000B1A4B"/>
    <w:rsid w:val="000C1857"/>
    <w:rsid w:val="000D64F6"/>
    <w:rsid w:val="000E6CBA"/>
    <w:rsid w:val="000E7BC3"/>
    <w:rsid w:val="00103462"/>
    <w:rsid w:val="00134514"/>
    <w:rsid w:val="00145081"/>
    <w:rsid w:val="00152FB8"/>
    <w:rsid w:val="001876FB"/>
    <w:rsid w:val="00195835"/>
    <w:rsid w:val="001A30FE"/>
    <w:rsid w:val="001C2E59"/>
    <w:rsid w:val="001E3917"/>
    <w:rsid w:val="001E6002"/>
    <w:rsid w:val="00231B45"/>
    <w:rsid w:val="002408EA"/>
    <w:rsid w:val="00262F76"/>
    <w:rsid w:val="00281AB5"/>
    <w:rsid w:val="002E50FE"/>
    <w:rsid w:val="00300C65"/>
    <w:rsid w:val="00301554"/>
    <w:rsid w:val="003257FF"/>
    <w:rsid w:val="00332F3C"/>
    <w:rsid w:val="003369EE"/>
    <w:rsid w:val="00340FE5"/>
    <w:rsid w:val="00375ADF"/>
    <w:rsid w:val="003B738E"/>
    <w:rsid w:val="003C6DE9"/>
    <w:rsid w:val="003D3724"/>
    <w:rsid w:val="003D5E7A"/>
    <w:rsid w:val="003D7437"/>
    <w:rsid w:val="003E4099"/>
    <w:rsid w:val="003F706B"/>
    <w:rsid w:val="00431618"/>
    <w:rsid w:val="0045034F"/>
    <w:rsid w:val="004710A7"/>
    <w:rsid w:val="00501AFE"/>
    <w:rsid w:val="005073DC"/>
    <w:rsid w:val="0055242B"/>
    <w:rsid w:val="00580949"/>
    <w:rsid w:val="00584A2A"/>
    <w:rsid w:val="005C28EA"/>
    <w:rsid w:val="005D3016"/>
    <w:rsid w:val="005F6E5D"/>
    <w:rsid w:val="00616C73"/>
    <w:rsid w:val="00625EEA"/>
    <w:rsid w:val="00633B2E"/>
    <w:rsid w:val="006A1352"/>
    <w:rsid w:val="006A41CD"/>
    <w:rsid w:val="006B2F8E"/>
    <w:rsid w:val="006F29A8"/>
    <w:rsid w:val="00721A08"/>
    <w:rsid w:val="00784DBE"/>
    <w:rsid w:val="007B6CA0"/>
    <w:rsid w:val="007C079C"/>
    <w:rsid w:val="007E3C49"/>
    <w:rsid w:val="00804CEF"/>
    <w:rsid w:val="00852A1A"/>
    <w:rsid w:val="008867B7"/>
    <w:rsid w:val="008B37F2"/>
    <w:rsid w:val="008E58C6"/>
    <w:rsid w:val="008E71F2"/>
    <w:rsid w:val="009002FF"/>
    <w:rsid w:val="009016E9"/>
    <w:rsid w:val="00911592"/>
    <w:rsid w:val="009148C6"/>
    <w:rsid w:val="00922DE8"/>
    <w:rsid w:val="00990112"/>
    <w:rsid w:val="009963FA"/>
    <w:rsid w:val="009B5EA6"/>
    <w:rsid w:val="009C2937"/>
    <w:rsid w:val="009E03F9"/>
    <w:rsid w:val="00A22DF1"/>
    <w:rsid w:val="00A24902"/>
    <w:rsid w:val="00A26331"/>
    <w:rsid w:val="00A82248"/>
    <w:rsid w:val="00A857CF"/>
    <w:rsid w:val="00AB244B"/>
    <w:rsid w:val="00AD4F89"/>
    <w:rsid w:val="00B328FA"/>
    <w:rsid w:val="00B5476D"/>
    <w:rsid w:val="00B82A61"/>
    <w:rsid w:val="00BC3EF3"/>
    <w:rsid w:val="00BE12BD"/>
    <w:rsid w:val="00C104AC"/>
    <w:rsid w:val="00C12219"/>
    <w:rsid w:val="00C577DF"/>
    <w:rsid w:val="00C83700"/>
    <w:rsid w:val="00CC6A0D"/>
    <w:rsid w:val="00CF10FC"/>
    <w:rsid w:val="00CF2308"/>
    <w:rsid w:val="00D02592"/>
    <w:rsid w:val="00D62BE5"/>
    <w:rsid w:val="00D86602"/>
    <w:rsid w:val="00DB0571"/>
    <w:rsid w:val="00DE22DA"/>
    <w:rsid w:val="00E115F7"/>
    <w:rsid w:val="00E13A39"/>
    <w:rsid w:val="00E20B66"/>
    <w:rsid w:val="00E2127F"/>
    <w:rsid w:val="00E2332A"/>
    <w:rsid w:val="00E35441"/>
    <w:rsid w:val="00E62EC1"/>
    <w:rsid w:val="00E75A01"/>
    <w:rsid w:val="00E766A0"/>
    <w:rsid w:val="00EF72E5"/>
    <w:rsid w:val="00F230EF"/>
    <w:rsid w:val="00F25AD2"/>
    <w:rsid w:val="00F43AE4"/>
    <w:rsid w:val="00F45BE0"/>
    <w:rsid w:val="00F551BE"/>
    <w:rsid w:val="00F82202"/>
    <w:rsid w:val="00F93C38"/>
    <w:rsid w:val="00FA5D30"/>
    <w:rsid w:val="00FB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6A4B"/>
  <w15:docId w15:val="{D8E7F064-5DF3-4CA8-9401-F6AAAA0C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8EA"/>
  </w:style>
  <w:style w:type="paragraph" w:styleId="Ttulo1">
    <w:name w:val="heading 1"/>
    <w:basedOn w:val="Normal"/>
    <w:next w:val="Normal"/>
    <w:link w:val="Ttulo1Char"/>
    <w:qFormat/>
    <w:rsid w:val="00E35441"/>
    <w:pPr>
      <w:keepNext/>
      <w:tabs>
        <w:tab w:val="left" w:leader="dot" w:pos="8505"/>
      </w:tabs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5441"/>
    <w:rPr>
      <w:rFonts w:ascii="Times New Roman" w:eastAsia="Times New Roman" w:hAnsi="Times New Roman" w:cs="Times New Roman"/>
      <w:i/>
      <w:sz w:val="20"/>
      <w:szCs w:val="20"/>
    </w:rPr>
  </w:style>
  <w:style w:type="paragraph" w:styleId="Corpodetexto">
    <w:name w:val="Body Text"/>
    <w:basedOn w:val="Normal"/>
    <w:link w:val="CorpodetextoChar"/>
    <w:rsid w:val="00E3544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35441"/>
    <w:rPr>
      <w:rFonts w:ascii="Times New Roman" w:eastAsia="Times New Roman" w:hAnsi="Times New Roman" w:cs="Times New Roman"/>
      <w:sz w:val="24"/>
      <w:szCs w:val="20"/>
    </w:rPr>
  </w:style>
  <w:style w:type="character" w:styleId="TextodoEspaoReservado">
    <w:name w:val="Placeholder Text"/>
    <w:basedOn w:val="Fontepargpadro"/>
    <w:uiPriority w:val="99"/>
    <w:semiHidden/>
    <w:rsid w:val="00E3544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4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F3C"/>
    <w:pPr>
      <w:ind w:left="720"/>
      <w:contextualSpacing/>
    </w:pPr>
  </w:style>
  <w:style w:type="character" w:customStyle="1" w:styleId="Negrito">
    <w:name w:val="Negrito"/>
    <w:basedOn w:val="Fontepargpadro"/>
    <w:uiPriority w:val="1"/>
    <w:rsid w:val="00DB0571"/>
    <w:rPr>
      <w:rFonts w:ascii="Times New Roman" w:hAnsi="Times New Roman"/>
      <w:b/>
      <w:sz w:val="24"/>
    </w:rPr>
  </w:style>
  <w:style w:type="table" w:styleId="Tabelacomgrade">
    <w:name w:val="Table Grid"/>
    <w:basedOn w:val="Tabelanormal"/>
    <w:uiPriority w:val="59"/>
    <w:rsid w:val="009C29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io\Documents\CONEMAD-GO%20REQUERIMENTO%20DE%20ORDENA&#199;&#195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60B6DB23A148B28B59D5A96E4193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24BD0-446B-4624-8468-FEF37A4F9060}"/>
      </w:docPartPr>
      <w:docPartBody>
        <w:p w:rsidR="00CE3845" w:rsidRDefault="00892884">
          <w:pPr>
            <w:pStyle w:val="C860B6DB23A148B28B59D5A96E41935E"/>
          </w:pPr>
          <w:r w:rsidRPr="003207D6">
            <w:rPr>
              <w:rStyle w:val="TextodoEspaoReservado"/>
            </w:rPr>
            <w:t>Escolher um item.</w:t>
          </w:r>
        </w:p>
      </w:docPartBody>
    </w:docPart>
    <w:docPart>
      <w:docPartPr>
        <w:name w:val="5A6388AD07BF46BEA3D88E349C6697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1C78EC-B51C-4CD6-B68C-CBB6CCAC473E}"/>
      </w:docPartPr>
      <w:docPartBody>
        <w:p w:rsidR="00CE3845" w:rsidRDefault="00892884">
          <w:pPr>
            <w:pStyle w:val="5A6388AD07BF46BEA3D88E349C669782"/>
          </w:pPr>
          <w:r w:rsidRPr="001604B0">
            <w:rPr>
              <w:rStyle w:val="TextodoEspaoReservado"/>
            </w:rPr>
            <w:t>Escolher um item.</w:t>
          </w:r>
        </w:p>
      </w:docPartBody>
    </w:docPart>
    <w:docPart>
      <w:docPartPr>
        <w:name w:val="A1F5F572C1714FBFAF9FAAC8B7D3D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06BFAC-A8D0-4575-A23A-232184ED9C7C}"/>
      </w:docPartPr>
      <w:docPartBody>
        <w:p w:rsidR="00CE3845" w:rsidRDefault="00892884">
          <w:pPr>
            <w:pStyle w:val="A1F5F572C1714FBFAF9FAAC8B7D3DF1F"/>
          </w:pPr>
          <w:r w:rsidRPr="000264FE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A1BB29D9BCC4D9CA070DD1EEB7930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49B7BD-045B-48F3-8B2D-09EEBE5066AC}"/>
      </w:docPartPr>
      <w:docPartBody>
        <w:p w:rsidR="00C07718" w:rsidRDefault="00C07718" w:rsidP="00C07718">
          <w:pPr>
            <w:pStyle w:val="4A1BB29D9BCC4D9CA070DD1EEB79305C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67CE88BB208D469296518213CA0BF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EAF94-5111-42A1-A6A9-2D280C296D7D}"/>
      </w:docPartPr>
      <w:docPartBody>
        <w:p w:rsidR="00C07718" w:rsidRDefault="00C07718" w:rsidP="00C07718">
          <w:pPr>
            <w:pStyle w:val="67CE88BB208D469296518213CA0BF166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387F789EFBF14CC5A20CDC1AF276CB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2D420E-EA38-4F00-9F27-11B0D18FB86E}"/>
      </w:docPartPr>
      <w:docPartBody>
        <w:p w:rsidR="00C07718" w:rsidRDefault="00C07718" w:rsidP="00C07718">
          <w:pPr>
            <w:pStyle w:val="387F789EFBF14CC5A20CDC1AF276CBEF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F8DEBA8208364577AE4C005BD06C2B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35DA9-9784-4196-9D62-64719DAE9205}"/>
      </w:docPartPr>
      <w:docPartBody>
        <w:p w:rsidR="009878B7" w:rsidRDefault="00C07718" w:rsidP="00C07718">
          <w:pPr>
            <w:pStyle w:val="F8DEBA8208364577AE4C005BD06C2B54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A81EE0E98C494066BB93EE48F9121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73B306-98DA-452C-9071-EA271F2D0DC3}"/>
      </w:docPartPr>
      <w:docPartBody>
        <w:p w:rsidR="009878B7" w:rsidRDefault="00C07718" w:rsidP="00C07718">
          <w:pPr>
            <w:pStyle w:val="A81EE0E98C494066BB93EE48F912184D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C50CDA3BA1014A69828B781473671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3AF5BA-7965-4857-A8CA-CF2CEE4C89F6}"/>
      </w:docPartPr>
      <w:docPartBody>
        <w:p w:rsidR="009878B7" w:rsidRDefault="009878B7" w:rsidP="009878B7">
          <w:pPr>
            <w:pStyle w:val="C50CDA3BA1014A69828B781473671053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75EE20698B554A8691F116FAECD3B3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C6AC4D-0FC3-4FE6-8AAD-2CAF64F10D7A}"/>
      </w:docPartPr>
      <w:docPartBody>
        <w:p w:rsidR="009878B7" w:rsidRDefault="009878B7" w:rsidP="009878B7">
          <w:pPr>
            <w:pStyle w:val="75EE20698B554A8691F116FAECD3B322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A9E00519E86B415FAF46B60D74E46B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D0331-AF2C-44FB-8453-DDD604BA49F2}"/>
      </w:docPartPr>
      <w:docPartBody>
        <w:p w:rsidR="009878B7" w:rsidRDefault="009878B7" w:rsidP="009878B7">
          <w:pPr>
            <w:pStyle w:val="A9E00519E86B415FAF46B60D74E46BE3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B464F40608C744ABABA27588AB1493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5E479-BC32-4048-A4FB-B957FC5BABA9}"/>
      </w:docPartPr>
      <w:docPartBody>
        <w:p w:rsidR="009878B7" w:rsidRDefault="009878B7" w:rsidP="009878B7">
          <w:pPr>
            <w:pStyle w:val="B464F40608C744ABABA27588AB1493FA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966F5EB206F24C1CB44C84BE9EC2F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1412C-9126-4E75-B1EE-E7C798746F10}"/>
      </w:docPartPr>
      <w:docPartBody>
        <w:p w:rsidR="009878B7" w:rsidRDefault="009878B7" w:rsidP="009878B7">
          <w:pPr>
            <w:pStyle w:val="966F5EB206F24C1CB44C84BE9EC2F6F2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B1E3648769FE4843AF1C6A4F2811F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316A39-A4E2-47BE-A50C-9F07A85E812C}"/>
      </w:docPartPr>
      <w:docPartBody>
        <w:p w:rsidR="009878B7" w:rsidRDefault="009878B7" w:rsidP="009878B7">
          <w:pPr>
            <w:pStyle w:val="B1E3648769FE4843AF1C6A4F2811FC3B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32799DAE3DD847CAA1325C9A4C86D6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034762-447D-4457-8060-9672AD36D21A}"/>
      </w:docPartPr>
      <w:docPartBody>
        <w:p w:rsidR="009878B7" w:rsidRDefault="009878B7" w:rsidP="009878B7">
          <w:pPr>
            <w:pStyle w:val="32799DAE3DD847CAA1325C9A4C86D68A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2B37F43B1C64454D845E5F5B8087D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92B3C7-2133-452A-9FE0-CF6320A029AF}"/>
      </w:docPartPr>
      <w:docPartBody>
        <w:p w:rsidR="009878B7" w:rsidRDefault="009878B7" w:rsidP="009878B7">
          <w:pPr>
            <w:pStyle w:val="2B37F43B1C64454D845E5F5B8087D718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2E9EADB823274C06A161E758B9F50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DBF5B2-70D3-45A9-9AB7-D26D2C1D1A43}"/>
      </w:docPartPr>
      <w:docPartBody>
        <w:p w:rsidR="009878B7" w:rsidRDefault="009878B7" w:rsidP="009878B7">
          <w:pPr>
            <w:pStyle w:val="2E9EADB823274C06A161E758B9F5052F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85714DB2F3B74464BF436ABA5E7A6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287F50-FB11-4C82-9055-6BCBBEAD1A2B}"/>
      </w:docPartPr>
      <w:docPartBody>
        <w:p w:rsidR="009878B7" w:rsidRDefault="009878B7" w:rsidP="009878B7">
          <w:pPr>
            <w:pStyle w:val="85714DB2F3B74464BF436ABA5E7A686B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FB4349CFC52D4A5C969B801AA3D1E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8AACB-C16F-4F86-BF2B-ED61FF0D4C62}"/>
      </w:docPartPr>
      <w:docPartBody>
        <w:p w:rsidR="009878B7" w:rsidRDefault="009878B7" w:rsidP="009878B7">
          <w:pPr>
            <w:pStyle w:val="FB4349CFC52D4A5C969B801AA3D1EC9A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764D0C0D9954DF7A6710962BB49FF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3624B-C82D-4059-B457-FCD898EEB1FC}"/>
      </w:docPartPr>
      <w:docPartBody>
        <w:p w:rsidR="009878B7" w:rsidRDefault="009878B7" w:rsidP="009878B7">
          <w:pPr>
            <w:pStyle w:val="1764D0C0D9954DF7A6710962BB49FFF2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63BA82093D8E467AB846B0973142C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64611-6320-456C-BD74-4593B739DB9A}"/>
      </w:docPartPr>
      <w:docPartBody>
        <w:p w:rsidR="009878B7" w:rsidRDefault="009878B7" w:rsidP="009878B7">
          <w:pPr>
            <w:pStyle w:val="63BA82093D8E467AB846B0973142C6E2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BD96EE44A1B484E99D9D4B42CDEE6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C57AAA-C16E-4354-B51C-FFCEF2F1DB58}"/>
      </w:docPartPr>
      <w:docPartBody>
        <w:p w:rsidR="009878B7" w:rsidRDefault="009878B7" w:rsidP="009878B7">
          <w:pPr>
            <w:pStyle w:val="1BD96EE44A1B484E99D9D4B42CDEE6CE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0FFBC5D719D48D88908F840A5792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1F80C9-DEDB-4465-A9B6-F2C58B0DC29B}"/>
      </w:docPartPr>
      <w:docPartBody>
        <w:p w:rsidR="009878B7" w:rsidRDefault="009878B7" w:rsidP="009878B7">
          <w:pPr>
            <w:pStyle w:val="10FFBC5D719D48D88908F840A5792DFA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14BF5CAC8BF74EAC82DE0B61CAC8C2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D47AAB-0352-4C1D-B6E9-B6D39B7116F9}"/>
      </w:docPartPr>
      <w:docPartBody>
        <w:p w:rsidR="009878B7" w:rsidRDefault="009878B7" w:rsidP="009878B7">
          <w:pPr>
            <w:pStyle w:val="14BF5CAC8BF74EAC82DE0B61CAC8C265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BF6DE17179874E1F948F014583A34C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D044F-44B9-4AC5-B654-E3735BEE6EED}"/>
      </w:docPartPr>
      <w:docPartBody>
        <w:p w:rsidR="009878B7" w:rsidRDefault="009878B7" w:rsidP="009878B7">
          <w:pPr>
            <w:pStyle w:val="BF6DE17179874E1F948F014583A34C81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84900015A68C41EAA44A6E1F8FFE89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4BA34F-F32F-478D-82DC-E60B2FA0011B}"/>
      </w:docPartPr>
      <w:docPartBody>
        <w:p w:rsidR="009878B7" w:rsidRDefault="009878B7" w:rsidP="009878B7">
          <w:pPr>
            <w:pStyle w:val="84900015A68C41EAA44A6E1F8FFE8993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F068F484728E486F879CE16C78006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290478-6666-4435-B29F-16E808382598}"/>
      </w:docPartPr>
      <w:docPartBody>
        <w:p w:rsidR="009878B7" w:rsidRDefault="009878B7" w:rsidP="009878B7">
          <w:pPr>
            <w:pStyle w:val="F068F484728E486F879CE16C78006917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5595C1B35CBA42D982A2EE5095566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4714CD-12C8-4519-95E0-85B1B12E7668}"/>
      </w:docPartPr>
      <w:docPartBody>
        <w:p w:rsidR="009878B7" w:rsidRDefault="009878B7" w:rsidP="009878B7">
          <w:pPr>
            <w:pStyle w:val="5595C1B35CBA42D982A2EE50955663B1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BBE130F2FC5B49219F20F572B23D2A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028A5-4055-4100-8A0C-856375D77C57}"/>
      </w:docPartPr>
      <w:docPartBody>
        <w:p w:rsidR="009878B7" w:rsidRDefault="009878B7" w:rsidP="009878B7">
          <w:pPr>
            <w:pStyle w:val="BBE130F2FC5B49219F20F572B23D2A70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765D3EFE875848BAA2E90679CD7117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5C08FB-3254-473B-BF12-729C0C1F682A}"/>
      </w:docPartPr>
      <w:docPartBody>
        <w:p w:rsidR="009878B7" w:rsidRDefault="009878B7" w:rsidP="009878B7">
          <w:pPr>
            <w:pStyle w:val="765D3EFE875848BAA2E90679CD71175B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75334D53D3C74CBEBCB76B1607468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FEC09-36E8-4BEB-A690-DB4FDC7F6FA4}"/>
      </w:docPartPr>
      <w:docPartBody>
        <w:p w:rsidR="009878B7" w:rsidRDefault="009878B7" w:rsidP="009878B7">
          <w:pPr>
            <w:pStyle w:val="75334D53D3C74CBEBCB76B16074681112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DED385D778E04A6B86DD442245648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A042C-A3FF-455F-99E1-C66B6FFC10ED}"/>
      </w:docPartPr>
      <w:docPartBody>
        <w:p w:rsidR="009878B7" w:rsidRDefault="009878B7" w:rsidP="009878B7">
          <w:pPr>
            <w:pStyle w:val="DED385D778E04A6B86DD442245648C3B2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F9C48576C2A7404A9060AD42BDEC3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901EB-4586-47E2-B2AD-F9EE7EF8405E}"/>
      </w:docPartPr>
      <w:docPartBody>
        <w:p w:rsidR="009878B7" w:rsidRDefault="009878B7" w:rsidP="009878B7">
          <w:pPr>
            <w:pStyle w:val="F9C48576C2A7404A9060AD42BDEC33A62"/>
          </w:pPr>
          <w:r>
            <w:rPr>
              <w:b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884"/>
    <w:rsid w:val="000518EF"/>
    <w:rsid w:val="001456C4"/>
    <w:rsid w:val="005476DC"/>
    <w:rsid w:val="00892884"/>
    <w:rsid w:val="009878B7"/>
    <w:rsid w:val="009B6767"/>
    <w:rsid w:val="009F54C9"/>
    <w:rsid w:val="00A60B76"/>
    <w:rsid w:val="00AC0BF1"/>
    <w:rsid w:val="00B64809"/>
    <w:rsid w:val="00C07718"/>
    <w:rsid w:val="00CE3845"/>
    <w:rsid w:val="00E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456C4"/>
    <w:rPr>
      <w:color w:val="808080"/>
    </w:rPr>
  </w:style>
  <w:style w:type="paragraph" w:customStyle="1" w:styleId="C860B6DB23A148B28B59D5A96E41935E">
    <w:name w:val="C860B6DB23A148B28B59D5A96E41935E"/>
    <w:rsid w:val="00CE3845"/>
  </w:style>
  <w:style w:type="paragraph" w:customStyle="1" w:styleId="5A6388AD07BF46BEA3D88E349C669782">
    <w:name w:val="5A6388AD07BF46BEA3D88E349C669782"/>
    <w:rsid w:val="00CE3845"/>
  </w:style>
  <w:style w:type="paragraph" w:customStyle="1" w:styleId="A1F5F572C1714FBFAF9FAAC8B7D3DF1F">
    <w:name w:val="A1F5F572C1714FBFAF9FAAC8B7D3DF1F"/>
    <w:rsid w:val="00CE3845"/>
  </w:style>
  <w:style w:type="character" w:customStyle="1" w:styleId="Negrito">
    <w:name w:val="Negrito"/>
    <w:basedOn w:val="Fontepargpadro"/>
    <w:uiPriority w:val="1"/>
    <w:rsid w:val="009878B7"/>
    <w:rPr>
      <w:rFonts w:ascii="Times New Roman" w:hAnsi="Times New Roman"/>
      <w:b/>
      <w:sz w:val="24"/>
    </w:rPr>
  </w:style>
  <w:style w:type="paragraph" w:customStyle="1" w:styleId="387F789EFBF14CC5A20CDC1AF276CBEF2">
    <w:name w:val="387F789EFBF14CC5A20CDC1AF276CBEF2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1BB29D9BCC4D9CA070DD1EEB79305C2">
    <w:name w:val="4A1BB29D9BCC4D9CA070DD1EEB79305C2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CE88BB208D469296518213CA0BF1662">
    <w:name w:val="67CE88BB208D469296518213CA0BF1662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DEBA8208364577AE4C005BD06C2B541">
    <w:name w:val="F8DEBA8208364577AE4C005BD06C2B541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1EE0E98C494066BB93EE48F912184D1">
    <w:name w:val="A81EE0E98C494066BB93EE48F912184D1"/>
    <w:rsid w:val="00C0771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0CDA3BA1014A69828B7814736710532">
    <w:name w:val="C50CDA3BA1014A69828B781473671053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EE20698B554A8691F116FAECD3B3222">
    <w:name w:val="75EE20698B554A8691F116FAECD3B32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E00519E86B415FAF46B60D74E46BE32">
    <w:name w:val="A9E00519E86B415FAF46B60D74E46BE3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64F40608C744ABABA27588AB1493FA2">
    <w:name w:val="B464F40608C744ABABA27588AB1493F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6F5EB206F24C1CB44C84BE9EC2F6F22">
    <w:name w:val="966F5EB206F24C1CB44C84BE9EC2F6F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3648769FE4843AF1C6A4F2811FC3B2">
    <w:name w:val="B1E3648769FE4843AF1C6A4F2811FC3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799DAE3DD847CAA1325C9A4C86D68A2">
    <w:name w:val="32799DAE3DD847CAA1325C9A4C86D68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37F43B1C64454D845E5F5B8087D7182">
    <w:name w:val="2B37F43B1C64454D845E5F5B8087D718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9EADB823274C06A161E758B9F5052F2">
    <w:name w:val="2E9EADB823274C06A161E758B9F5052F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714DB2F3B74464BF436ABA5E7A686B2">
    <w:name w:val="85714DB2F3B74464BF436ABA5E7A686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4349CFC52D4A5C969B801AA3D1EC9A2">
    <w:name w:val="FB4349CFC52D4A5C969B801AA3D1EC9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64D0C0D9954DF7A6710962BB49FFF22">
    <w:name w:val="1764D0C0D9954DF7A6710962BB49FFF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BA82093D8E467AB846B0973142C6E22">
    <w:name w:val="63BA82093D8E467AB846B0973142C6E2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BD96EE44A1B484E99D9D4B42CDEE6CE2">
    <w:name w:val="1BD96EE44A1B484E99D9D4B42CDEE6CE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FFBC5D719D48D88908F840A5792DFA2">
    <w:name w:val="10FFBC5D719D48D88908F840A5792DFA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BF5CAC8BF74EAC82DE0B61CAC8C2652">
    <w:name w:val="14BF5CAC8BF74EAC82DE0B61CAC8C265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6DE17179874E1F948F014583A34C812">
    <w:name w:val="BF6DE17179874E1F948F014583A34C81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900015A68C41EAA44A6E1F8FFE89932">
    <w:name w:val="84900015A68C41EAA44A6E1F8FFE8993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68F484728E486F879CE16C780069172">
    <w:name w:val="F068F484728E486F879CE16C78006917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95C1B35CBA42D982A2EE50955663B12">
    <w:name w:val="5595C1B35CBA42D982A2EE50955663B1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E130F2FC5B49219F20F572B23D2A702">
    <w:name w:val="BBE130F2FC5B49219F20F572B23D2A70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5D3EFE875848BAA2E90679CD71175B2">
    <w:name w:val="765D3EFE875848BAA2E90679CD71175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334D53D3C74CBEBCB76B16074681112">
    <w:name w:val="75334D53D3C74CBEBCB76B1607468111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D385D778E04A6B86DD442245648C3B2">
    <w:name w:val="DED385D778E04A6B86DD442245648C3B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C48576C2A7404A9060AD42BDEC33A62">
    <w:name w:val="F9C48576C2A7404A9060AD42BDEC33A62"/>
    <w:rsid w:val="009878B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17FE1-6954-40B5-A313-82113209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CONEMAD-GO REQUERIMENTO DE ORDENAÇÃO.dotx</Template>
  <TotalTime>5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Vanio</dc:creator>
  <cp:lastModifiedBy>Vânio Limiro</cp:lastModifiedBy>
  <cp:revision>4</cp:revision>
  <dcterms:created xsi:type="dcterms:W3CDTF">2026-05-19T15:44:00Z</dcterms:created>
  <dcterms:modified xsi:type="dcterms:W3CDTF">2026-05-19T15:45:00Z</dcterms:modified>
</cp:coreProperties>
</file>