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>
            <wp:extent cx="928785" cy="797442"/>
            <wp:effectExtent l="19050" t="0" r="466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EMAD OFFI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81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:rsidR="00B328FA" w:rsidRPr="007B6CA0" w:rsidRDefault="007C079C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alias w:val="Escolha o Tipo de Requerimento"/>
          <w:tag w:val=" "/>
          <w:id w:val="7060055"/>
          <w:lock w:val="sdtLocked"/>
          <w:placeholder>
            <w:docPart w:val="88B0F731B2854E3F93F9B60F420FF399"/>
          </w:placeholder>
          <w:dropDownList>
            <w:listItem w:displayText="(escolha o Cargo para o Requerimento)" w:value="(escolha o Cargo para o Requerimento)"/>
            <w:listItem w:displayText="ORDENAÇÃO AO CARGO DE EVANGELISTA" w:value="ORDENAÇÃO AO CARGO DE EVANGELISTA"/>
            <w:listItem w:displayText="ORDENAÇÃO AO CARGO DE MISSIONÁRIA" w:value="ORDENAÇÃO AO CARGO DE MISSIONÁRIA"/>
            <w:listItem w:displayText="ORDENAÇÃO AO CARGO DE MISSIONÁRIO" w:value="ORDENAÇÃO AO CARGO DE MISSIONÁRIO"/>
            <w:listItem w:displayText="ORDENAÇÃO AO CARGO DE PASTORA" w:value="ORDENAÇÃO AO CARGO DE PASTORA"/>
            <w:listItem w:displayText="ORDENAÇÃO AO CARGO DE PASTOR" w:value="ORDENAÇÃO AO CARGO DE PASTOR"/>
          </w:dropDownList>
        </w:sdtPr>
        <w:sdtContent>
          <w:r w:rsidR="008867B7">
            <w:rPr>
              <w:rFonts w:ascii="Times New Roman" w:hAnsi="Times New Roman" w:cs="Times New Roman"/>
              <w:b/>
              <w:sz w:val="26"/>
              <w:szCs w:val="26"/>
            </w:rPr>
            <w:t>(escolha o Cargo para o Requerimento)</w:t>
          </w:r>
        </w:sdtContent>
      </w:sdt>
    </w:p>
    <w:p w:rsidR="00152FB8" w:rsidRDefault="00152FB8" w:rsidP="00616C73">
      <w:pPr>
        <w:pStyle w:val="Corpodetexto"/>
        <w:pBdr>
          <w:top w:val="single" w:sz="4" w:space="1" w:color="auto"/>
        </w:pBdr>
        <w:tabs>
          <w:tab w:val="left" w:leader="dot" w:pos="8222"/>
        </w:tabs>
        <w:spacing w:line="480" w:lineRule="auto"/>
      </w:pPr>
    </w:p>
    <w:p w:rsidR="00E35441" w:rsidRPr="00616C73" w:rsidRDefault="00E13A39" w:rsidP="00616C73">
      <w:pPr>
        <w:pStyle w:val="Corpodetexto"/>
        <w:tabs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Dr. </w:t>
      </w:r>
      <w:r w:rsidR="00E35441" w:rsidRPr="00616C73">
        <w:rPr>
          <w:b/>
        </w:rPr>
        <w:t>OIDES JOSÉ DO CARMO</w:t>
      </w:r>
    </w:p>
    <w:p w:rsidR="00E35441" w:rsidRDefault="00E35441" w:rsidP="00616C73">
      <w:pPr>
        <w:pStyle w:val="Corpodetexto"/>
        <w:tabs>
          <w:tab w:val="left" w:leader="dot" w:pos="8222"/>
        </w:tabs>
        <w:spacing w:line="276" w:lineRule="auto"/>
      </w:pPr>
      <w:r>
        <w:t>Presidente da CONEMAD-GO.</w:t>
      </w:r>
    </w:p>
    <w:p w:rsidR="001E3917" w:rsidRDefault="001E3917" w:rsidP="00721A08">
      <w:pPr>
        <w:pStyle w:val="Corpodetexto"/>
        <w:tabs>
          <w:tab w:val="left" w:leader="dot" w:pos="8222"/>
        </w:tabs>
        <w:spacing w:line="480" w:lineRule="auto"/>
        <w:ind w:firstLine="1985"/>
      </w:pPr>
    </w:p>
    <w:p w:rsidR="00D02592" w:rsidRDefault="00D02592" w:rsidP="001E3917">
      <w:pPr>
        <w:pStyle w:val="Corpodetexto"/>
        <w:tabs>
          <w:tab w:val="left" w:leader="dot" w:pos="8222"/>
        </w:tabs>
        <w:spacing w:line="480" w:lineRule="auto"/>
        <w:ind w:firstLine="1134"/>
      </w:pPr>
      <w:r>
        <w:t>Senhor Presidente</w:t>
      </w:r>
    </w:p>
    <w:p w:rsidR="00B328FA" w:rsidRDefault="00E35441" w:rsidP="001E3917">
      <w:pPr>
        <w:pStyle w:val="Corpodetexto"/>
        <w:tabs>
          <w:tab w:val="left" w:pos="7518"/>
        </w:tabs>
        <w:spacing w:line="480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ABIGAIL CARLOS DE ALMEIDA" w:value="ABIGAIL CARLOS DE ALMEIDA"/>
            <w:listItem w:displayText="BERTIÊ ADAIS MAGALHÃES" w:value="BERTIÊ ADAIS MAGALHÃES"/>
            <w:listItem w:displayText="JOSUÉ RODRIGUES DE GOUVEIA" w:value="JOSUÉ RODRIGUES DE GOUVEIA"/>
            <w:listItem w:displayText="OÍDES JOSÉ DO CARMO" w:value="OÍDES JOSÉ DO CARMO"/>
          </w:dropDownList>
        </w:sdtPr>
        <w:sdtContent>
          <w:r w:rsidR="008867B7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ANÁPOLIS GO" w:value="ANÁPOLIS GO"/>
            <w:listItem w:displayText="CAMPINAS - GOIÃNIA GO" w:value="CAMPINAS - GOIÃNIA GO"/>
            <w:listItem w:displayText="FAMA - GOIÃNIA GO" w:value="FAMA - GOIÃNIA GO"/>
            <w:listItem w:displayText="VILA NOVA - GOIÃNIA GO" w:value="VILA NOVA - GOIÃNIA GO"/>
          </w:dropDownList>
        </w:sdtPr>
        <w:sdtContent>
          <w:r w:rsidR="008867B7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 mui respeitosamente</w:t>
      </w:r>
      <w:r w:rsidR="00B328FA">
        <w:t xml:space="preserve"> </w:t>
      </w:r>
      <w:r>
        <w:t xml:space="preserve">solicitar a homologação do(s) nome(s) do(s) candidato(s), a serem consagrados ao cargo de </w:t>
      </w:r>
      <w:sdt>
        <w:sdtPr>
          <w:rPr>
            <w:rStyle w:val="Negrito"/>
          </w:rPr>
          <w:alias w:val="Cargo Eclesiástico"/>
          <w:tag w:val=" "/>
          <w:id w:val="5657049"/>
          <w:placeholder>
            <w:docPart w:val="FD8504F4503A42DEB2C3B01BA5FB4099"/>
          </w:placeholder>
          <w:dropDownList>
            <w:listItem w:value="(escolha o Cargo)"/>
            <w:listItem w:displayText="EVANGELISTA" w:value="EVANGELISTA"/>
            <w:listItem w:displayText="MISSIONÁRIA" w:value="MISSIONÁRIA"/>
            <w:listItem w:displayText="MISSIONÁRIO" w:value="MISSIONÁRIO"/>
            <w:listItem w:displayText="PASTORA" w:value="PASTORA"/>
            <w:listItem w:displayText="PASTOR" w:value="PASTOR"/>
          </w:dropDownList>
        </w:sdtPr>
        <w:sdtContent>
          <w:r w:rsidR="00D86602">
            <w:rPr>
              <w:rStyle w:val="Negrito"/>
            </w:rPr>
            <w:t>EVANGELISTA</w:t>
          </w:r>
        </w:sdtContent>
      </w:sdt>
      <w:r>
        <w:t xml:space="preserve">, </w:t>
      </w:r>
      <w:r w:rsidR="00B328FA">
        <w:t>em</w:t>
      </w:r>
      <w:r>
        <w:t xml:space="preserve"> conformidade com o Ministério da Igreja.</w:t>
      </w:r>
    </w:p>
    <w:p w:rsidR="00E35441" w:rsidRDefault="00E35441" w:rsidP="001E3917">
      <w:pPr>
        <w:pStyle w:val="Corpodetexto"/>
        <w:tabs>
          <w:tab w:val="left" w:pos="7518"/>
        </w:tabs>
        <w:spacing w:line="480" w:lineRule="auto"/>
        <w:ind w:firstLine="1134"/>
        <w:rPr>
          <w:szCs w:val="24"/>
        </w:rPr>
      </w:pPr>
      <w:r w:rsidRPr="009E03F9">
        <w:rPr>
          <w:szCs w:val="24"/>
        </w:rPr>
        <w:t>Solicito deferimento desta Presidência.</w:t>
      </w:r>
    </w:p>
    <w:p w:rsidR="00195835" w:rsidRPr="009E03F9" w:rsidRDefault="00195835" w:rsidP="00195835">
      <w:pPr>
        <w:pStyle w:val="Corpodetexto"/>
        <w:tabs>
          <w:tab w:val="left" w:pos="7518"/>
        </w:tabs>
        <w:ind w:firstLine="1134"/>
        <w:rPr>
          <w:szCs w:val="24"/>
        </w:rPr>
      </w:pPr>
    </w:p>
    <w:p w:rsidR="00195835" w:rsidRPr="001E3917" w:rsidRDefault="00195835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tag w:val="Digite os nomes aqui"/>
          <w:id w:val="22569807"/>
          <w:placeholder>
            <w:docPart w:val="2C59E71A291643388ED19F8CA7061620"/>
          </w:placeholder>
          <w:showingPlcHdr/>
          <w:text w:multiLine="1"/>
        </w:sdtPr>
        <w:sdtContent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016E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 w:rsidR="009016E9" w:rsidRPr="001E3917">
        <w:rPr>
          <w:rFonts w:ascii="Times New Roman" w:hAnsi="Times New Roman" w:cs="Times New Roman"/>
          <w:b/>
          <w:sz w:val="24"/>
          <w:szCs w:val="24"/>
        </w:rPr>
        <w:t xml:space="preserve">2)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060064"/>
          <w:placeholder>
            <w:docPart w:val="CE1F17117EE04BBCAA4FADA0CC1FA974"/>
          </w:placeholder>
          <w:showingPlcHdr/>
          <w:text w:multiLine="1"/>
        </w:sdtPr>
        <w:sdtContent>
          <w:r w:rsidR="009016E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016E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 w:rsidR="009016E9" w:rsidRPr="001E3917">
        <w:rPr>
          <w:rFonts w:ascii="Times New Roman" w:hAnsi="Times New Roman" w:cs="Times New Roman"/>
          <w:b/>
          <w:sz w:val="24"/>
          <w:szCs w:val="24"/>
        </w:rPr>
        <w:t xml:space="preserve">3)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060065"/>
          <w:placeholder>
            <w:docPart w:val="FE3D5ADAECEF441DB062B8225B677FE0"/>
          </w:placeholder>
          <w:showingPlcHdr/>
          <w:text w:multiLine="1"/>
        </w:sdtPr>
        <w:sdtContent>
          <w:r w:rsidR="009016E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016E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 w:rsidR="009016E9" w:rsidRPr="001E3917">
        <w:rPr>
          <w:rFonts w:ascii="Times New Roman" w:hAnsi="Times New Roman" w:cs="Times New Roman"/>
          <w:b/>
          <w:sz w:val="24"/>
          <w:szCs w:val="24"/>
        </w:rPr>
        <w:t xml:space="preserve">4)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060066"/>
          <w:placeholder>
            <w:docPart w:val="602624950A574D82901DC7EBBC6CD597"/>
          </w:placeholder>
          <w:showingPlcHdr/>
          <w:text w:multiLine="1"/>
        </w:sdtPr>
        <w:sdtContent>
          <w:r w:rsidR="009016E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016E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 w:rsidR="009016E9" w:rsidRPr="001E3917">
        <w:rPr>
          <w:rFonts w:ascii="Times New Roman" w:hAnsi="Times New Roman" w:cs="Times New Roman"/>
          <w:b/>
          <w:sz w:val="24"/>
          <w:szCs w:val="24"/>
        </w:rPr>
        <w:t xml:space="preserve">5)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060067"/>
          <w:placeholder>
            <w:docPart w:val="FE1F2895FEE045D2AAA792E00B21DB39"/>
          </w:placeholder>
          <w:showingPlcHdr/>
          <w:text w:multiLine="1"/>
        </w:sdtPr>
        <w:sdtContent>
          <w:r w:rsidR="009016E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016E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 w:rsidR="009016E9" w:rsidRPr="001E3917">
        <w:rPr>
          <w:rFonts w:ascii="Times New Roman" w:hAnsi="Times New Roman" w:cs="Times New Roman"/>
          <w:b/>
          <w:sz w:val="24"/>
          <w:szCs w:val="24"/>
        </w:rPr>
        <w:t xml:space="preserve">6)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060068"/>
          <w:placeholder>
            <w:docPart w:val="F50C0738BFD94C46B3CB1E11EAFB642B"/>
          </w:placeholder>
          <w:showingPlcHdr/>
          <w:text w:multiLine="1"/>
        </w:sdtPr>
        <w:sdtContent>
          <w:r w:rsidR="009016E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E03F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07</w:t>
      </w:r>
      <w:r w:rsidR="009E03F9"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670302"/>
          <w:placeholder>
            <w:docPart w:val="7071497E29704DF3B5DB5E6387466D49"/>
          </w:placeholder>
          <w:showingPlcHdr/>
          <w:text w:multiLine="1"/>
        </w:sdtPr>
        <w:sdtContent>
          <w:r w:rsidR="009E03F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E03F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08</w:t>
      </w:r>
      <w:r w:rsidR="009E03F9"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670303"/>
          <w:placeholder>
            <w:docPart w:val="D3B6934912F14997B09AF81038549B5F"/>
          </w:placeholder>
          <w:showingPlcHdr/>
          <w:text w:multiLine="1"/>
        </w:sdtPr>
        <w:sdtContent>
          <w:r w:rsidR="009E03F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E03F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09</w:t>
      </w:r>
      <w:r w:rsidR="009E03F9"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670304"/>
          <w:placeholder>
            <w:docPart w:val="E7F0FF97E6CE4F29B2A731DF1B425D3B"/>
          </w:placeholder>
          <w:showingPlcHdr/>
          <w:text w:multiLine="1"/>
        </w:sdtPr>
        <w:sdtContent>
          <w:r w:rsidR="009E03F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9E03F9" w:rsidRPr="001E3917" w:rsidRDefault="001E3917" w:rsidP="00195835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10</w:t>
      </w:r>
      <w:r w:rsidR="009E03F9"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670305"/>
          <w:placeholder>
            <w:docPart w:val="8A6523153B5742078223177B437D5921"/>
          </w:placeholder>
          <w:showingPlcHdr/>
          <w:text w:multiLine="1"/>
        </w:sdtPr>
        <w:sdtContent>
          <w:r w:rsidR="009E03F9"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sdtContent>
      </w:sdt>
    </w:p>
    <w:p w:rsidR="001E3917" w:rsidRDefault="001E3917" w:rsidP="001E3917">
      <w:pPr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</w:p>
    <w:p w:rsidR="00E35441" w:rsidRDefault="00E35441" w:rsidP="001E3917">
      <w:pPr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 w:rsidR="00F43AE4"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:rsidR="001E3917" w:rsidRDefault="001E3917" w:rsidP="001E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E3917" w:rsidRP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edit="forms" w:enforcement="1" w:cryptProviderType="rsaFull" w:cryptAlgorithmClass="hash" w:cryptAlgorithmType="typeAny" w:cryptAlgorithmSid="4" w:cryptSpinCount="100000" w:hash="tIauAZyyZarSVO2zOB6RXq8VzD4=" w:salt="cnWVXDjsGW8Fvn8222qLGA=="/>
  <w:defaultTabStop w:val="708"/>
  <w:hyphenationZone w:val="425"/>
  <w:characterSpacingControl w:val="doNotCompress"/>
  <w:compat>
    <w:useFELayout/>
  </w:compat>
  <w:rsids>
    <w:rsidRoot w:val="0045034F"/>
    <w:rsid w:val="000266C2"/>
    <w:rsid w:val="000813B7"/>
    <w:rsid w:val="00097B04"/>
    <w:rsid w:val="000B1A4B"/>
    <w:rsid w:val="000D64F6"/>
    <w:rsid w:val="00152FB8"/>
    <w:rsid w:val="001876FB"/>
    <w:rsid w:val="00195835"/>
    <w:rsid w:val="001C2E59"/>
    <w:rsid w:val="001E3917"/>
    <w:rsid w:val="00262F76"/>
    <w:rsid w:val="00281AB5"/>
    <w:rsid w:val="00301554"/>
    <w:rsid w:val="00332F3C"/>
    <w:rsid w:val="003369EE"/>
    <w:rsid w:val="00375ADF"/>
    <w:rsid w:val="003B738E"/>
    <w:rsid w:val="003C6DE9"/>
    <w:rsid w:val="003D3724"/>
    <w:rsid w:val="003D5E7A"/>
    <w:rsid w:val="003F706B"/>
    <w:rsid w:val="00431618"/>
    <w:rsid w:val="0045034F"/>
    <w:rsid w:val="004710A7"/>
    <w:rsid w:val="00501AFE"/>
    <w:rsid w:val="005073DC"/>
    <w:rsid w:val="005C28EA"/>
    <w:rsid w:val="005D3016"/>
    <w:rsid w:val="005F6E5D"/>
    <w:rsid w:val="00616C73"/>
    <w:rsid w:val="006A1352"/>
    <w:rsid w:val="006B2F8E"/>
    <w:rsid w:val="006F29A8"/>
    <w:rsid w:val="00721A08"/>
    <w:rsid w:val="00784DBE"/>
    <w:rsid w:val="007B6CA0"/>
    <w:rsid w:val="007C079C"/>
    <w:rsid w:val="00804CEF"/>
    <w:rsid w:val="008867B7"/>
    <w:rsid w:val="008B37F2"/>
    <w:rsid w:val="009016E9"/>
    <w:rsid w:val="009148C6"/>
    <w:rsid w:val="00990112"/>
    <w:rsid w:val="009963FA"/>
    <w:rsid w:val="009B5EA6"/>
    <w:rsid w:val="009E03F9"/>
    <w:rsid w:val="00A26331"/>
    <w:rsid w:val="00A82248"/>
    <w:rsid w:val="00AB244B"/>
    <w:rsid w:val="00AD4F89"/>
    <w:rsid w:val="00B328FA"/>
    <w:rsid w:val="00BC3EF3"/>
    <w:rsid w:val="00C83700"/>
    <w:rsid w:val="00CC6A0D"/>
    <w:rsid w:val="00D02592"/>
    <w:rsid w:val="00D86602"/>
    <w:rsid w:val="00DB0571"/>
    <w:rsid w:val="00E13A39"/>
    <w:rsid w:val="00E2127F"/>
    <w:rsid w:val="00E35441"/>
    <w:rsid w:val="00E62EC1"/>
    <w:rsid w:val="00E75A01"/>
    <w:rsid w:val="00E766A0"/>
    <w:rsid w:val="00F25AD2"/>
    <w:rsid w:val="00F43AE4"/>
    <w:rsid w:val="00F551BE"/>
    <w:rsid w:val="00F93C38"/>
    <w:rsid w:val="00FA5D30"/>
    <w:rsid w:val="00FB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B0F731B2854E3F93F9B60F420F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67D80-F0E1-46ED-80D3-D84097DA3C8C}"/>
      </w:docPartPr>
      <w:docPartBody>
        <w:p w:rsidR="00000000" w:rsidRDefault="00892884">
          <w:pPr>
            <w:pStyle w:val="88B0F731B2854E3F93F9B60F420FF399"/>
          </w:pPr>
          <w:r w:rsidRPr="007B6CA0">
            <w:rPr>
              <w:rStyle w:val="TextodoEspaoReservado"/>
              <w:rFonts w:ascii="Times New Roman" w:hAnsi="Times New Roman" w:cs="Times New Roman"/>
              <w:b/>
              <w:sz w:val="26"/>
              <w:szCs w:val="26"/>
            </w:rPr>
            <w:t>Escolher um item.</w:t>
          </w:r>
        </w:p>
      </w:docPartBody>
    </w:docPart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000000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000000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FD8504F4503A42DEB2C3B01BA5FB4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13B69-AE6F-46FD-BAE1-E18EDF2F38ED}"/>
      </w:docPartPr>
      <w:docPartBody>
        <w:p w:rsidR="00000000" w:rsidRDefault="00892884">
          <w:pPr>
            <w:pStyle w:val="FD8504F4503A42DEB2C3B01BA5FB4099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2C59E71A291643388ED19F8CA7061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90FB9-EE66-46D6-BAD9-EE8A579C584B}"/>
      </w:docPartPr>
      <w:docPartBody>
        <w:p w:rsidR="00000000" w:rsidRDefault="00892884">
          <w:pPr>
            <w:pStyle w:val="2C59E71A291643388ED19F8CA7061620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CE1F17117EE04BBCAA4FADA0CC1FA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87106-4E1A-4F3D-9356-08B0D43DFED2}"/>
      </w:docPartPr>
      <w:docPartBody>
        <w:p w:rsidR="00000000" w:rsidRDefault="00892884">
          <w:pPr>
            <w:pStyle w:val="CE1F17117EE04BBCAA4FADA0CC1FA974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FE3D5ADAECEF441DB062B8225B677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3C275-8A00-4794-BE58-D062E33CC563}"/>
      </w:docPartPr>
      <w:docPartBody>
        <w:p w:rsidR="00000000" w:rsidRDefault="00892884">
          <w:pPr>
            <w:pStyle w:val="FE3D5ADAECEF441DB062B8225B677FE0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602624950A574D82901DC7EBBC6CD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EBC83-6415-4D85-85A9-5E3403AE2379}"/>
      </w:docPartPr>
      <w:docPartBody>
        <w:p w:rsidR="00000000" w:rsidRDefault="00892884">
          <w:pPr>
            <w:pStyle w:val="602624950A574D82901DC7EBBC6CD597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FE1F2895FEE045D2AAA792E00B21D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30A11-4FBE-4331-ACB8-84D60578D935}"/>
      </w:docPartPr>
      <w:docPartBody>
        <w:p w:rsidR="00000000" w:rsidRDefault="00892884">
          <w:pPr>
            <w:pStyle w:val="FE1F2895FEE045D2AAA792E00B21DB39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F50C0738BFD94C46B3CB1E11EAFB6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FC8F6-FDDA-497F-BCFE-95EDEA449E39}"/>
      </w:docPartPr>
      <w:docPartBody>
        <w:p w:rsidR="00000000" w:rsidRDefault="00892884">
          <w:pPr>
            <w:pStyle w:val="F50C0738BFD94C46B3CB1E11EAFB642B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 xml:space="preserve">Clique aqui para </w:t>
          </w: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digitar texto.</w:t>
          </w:r>
        </w:p>
      </w:docPartBody>
    </w:docPart>
    <w:docPart>
      <w:docPartPr>
        <w:name w:val="7071497E29704DF3B5DB5E6387466D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FB3D6-47AE-4D49-B501-DC5D9101E4E1}"/>
      </w:docPartPr>
      <w:docPartBody>
        <w:p w:rsidR="00000000" w:rsidRDefault="00892884">
          <w:pPr>
            <w:pStyle w:val="7071497E29704DF3B5DB5E6387466D49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D3B6934912F14997B09AF81038549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B1296-2F9C-4232-A90D-A84730DA5EB9}"/>
      </w:docPartPr>
      <w:docPartBody>
        <w:p w:rsidR="00000000" w:rsidRDefault="00892884">
          <w:pPr>
            <w:pStyle w:val="D3B6934912F14997B09AF81038549B5F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E7F0FF97E6CE4F29B2A731DF1B425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63005-68BD-4317-A1BF-3686B509E59F}"/>
      </w:docPartPr>
      <w:docPartBody>
        <w:p w:rsidR="00000000" w:rsidRDefault="00892884">
          <w:pPr>
            <w:pStyle w:val="E7F0FF97E6CE4F29B2A731DF1B425D3B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8A6523153B5742078223177B437D5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ECAF7-0FDD-4EC1-9576-678720E68DA1}"/>
      </w:docPartPr>
      <w:docPartBody>
        <w:p w:rsidR="00000000" w:rsidRDefault="00892884">
          <w:pPr>
            <w:pStyle w:val="8A6523153B5742078223177B437D5921"/>
          </w:pPr>
          <w:r w:rsidRPr="001E3917">
            <w:rPr>
              <w:rStyle w:val="TextodoEspaoReservado"/>
              <w:rFonts w:ascii="Times New Roman" w:hAnsi="Times New Roman" w:cs="Times New Roman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000000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92884"/>
    <w:rsid w:val="0089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88B0F731B2854E3F93F9B60F420FF399">
    <w:name w:val="88B0F731B2854E3F93F9B60F420FF399"/>
  </w:style>
  <w:style w:type="paragraph" w:customStyle="1" w:styleId="C860B6DB23A148B28B59D5A96E41935E">
    <w:name w:val="C860B6DB23A148B28B59D5A96E41935E"/>
  </w:style>
  <w:style w:type="paragraph" w:customStyle="1" w:styleId="5A6388AD07BF46BEA3D88E349C669782">
    <w:name w:val="5A6388AD07BF46BEA3D88E349C669782"/>
  </w:style>
  <w:style w:type="paragraph" w:customStyle="1" w:styleId="FD8504F4503A42DEB2C3B01BA5FB4099">
    <w:name w:val="FD8504F4503A42DEB2C3B01BA5FB4099"/>
  </w:style>
  <w:style w:type="paragraph" w:customStyle="1" w:styleId="2C59E71A291643388ED19F8CA7061620">
    <w:name w:val="2C59E71A291643388ED19F8CA7061620"/>
  </w:style>
  <w:style w:type="paragraph" w:customStyle="1" w:styleId="CE1F17117EE04BBCAA4FADA0CC1FA974">
    <w:name w:val="CE1F17117EE04BBCAA4FADA0CC1FA974"/>
  </w:style>
  <w:style w:type="paragraph" w:customStyle="1" w:styleId="FE3D5ADAECEF441DB062B8225B677FE0">
    <w:name w:val="FE3D5ADAECEF441DB062B8225B677FE0"/>
  </w:style>
  <w:style w:type="paragraph" w:customStyle="1" w:styleId="602624950A574D82901DC7EBBC6CD597">
    <w:name w:val="602624950A574D82901DC7EBBC6CD597"/>
  </w:style>
  <w:style w:type="paragraph" w:customStyle="1" w:styleId="FE1F2895FEE045D2AAA792E00B21DB39">
    <w:name w:val="FE1F2895FEE045D2AAA792E00B21DB39"/>
  </w:style>
  <w:style w:type="paragraph" w:customStyle="1" w:styleId="F50C0738BFD94C46B3CB1E11EAFB642B">
    <w:name w:val="F50C0738BFD94C46B3CB1E11EAFB642B"/>
  </w:style>
  <w:style w:type="paragraph" w:customStyle="1" w:styleId="7071497E29704DF3B5DB5E6387466D49">
    <w:name w:val="7071497E29704DF3B5DB5E6387466D49"/>
  </w:style>
  <w:style w:type="paragraph" w:customStyle="1" w:styleId="D3B6934912F14997B09AF81038549B5F">
    <w:name w:val="D3B6934912F14997B09AF81038549B5F"/>
  </w:style>
  <w:style w:type="paragraph" w:customStyle="1" w:styleId="E7F0FF97E6CE4F29B2A731DF1B425D3B">
    <w:name w:val="E7F0FF97E6CE4F29B2A731DF1B425D3B"/>
  </w:style>
  <w:style w:type="paragraph" w:customStyle="1" w:styleId="8A6523153B5742078223177B437D5921">
    <w:name w:val="8A6523153B5742078223177B437D5921"/>
  </w:style>
  <w:style w:type="paragraph" w:customStyle="1" w:styleId="A1F5F572C1714FBFAF9FAAC8B7D3DF1F">
    <w:name w:val="A1F5F572C1714FBFAF9FAAC8B7D3DF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6B80-C4F2-4778-AD06-625B9D8B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Vanio</cp:lastModifiedBy>
  <cp:revision>1</cp:revision>
  <dcterms:created xsi:type="dcterms:W3CDTF">2016-05-19T17:35:00Z</dcterms:created>
  <dcterms:modified xsi:type="dcterms:W3CDTF">2016-05-19T17:36:00Z</dcterms:modified>
</cp:coreProperties>
</file>