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8EA" w:rsidRDefault="00B328FA" w:rsidP="00B328FA">
      <w:pPr>
        <w:jc w:val="center"/>
      </w:pPr>
      <w:r w:rsidRPr="00B328FA">
        <w:rPr>
          <w:noProof/>
        </w:rPr>
        <w:drawing>
          <wp:inline distT="0" distB="0" distL="0" distR="0">
            <wp:extent cx="928785" cy="797442"/>
            <wp:effectExtent l="19050" t="0" r="466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NEMAD OFFIC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581" cy="7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7B7" w:rsidRDefault="007B6CA0" w:rsidP="00616C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6CA0">
        <w:rPr>
          <w:rFonts w:ascii="Times New Roman" w:hAnsi="Times New Roman" w:cs="Times New Roman"/>
          <w:b/>
          <w:sz w:val="26"/>
          <w:szCs w:val="26"/>
        </w:rPr>
        <w:t>REQUERIMENTO</w:t>
      </w:r>
    </w:p>
    <w:p w:rsidR="00B328FA" w:rsidRPr="007B6CA0" w:rsidRDefault="000F338D" w:rsidP="00616C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sdt>
        <w:sdtPr>
          <w:rPr>
            <w:rFonts w:ascii="Times New Roman" w:hAnsi="Times New Roman" w:cs="Times New Roman"/>
            <w:b/>
            <w:sz w:val="26"/>
            <w:szCs w:val="26"/>
          </w:rPr>
          <w:alias w:val="Escolha o Tipo de Requerimento"/>
          <w:tag w:val=" "/>
          <w:id w:val="7060055"/>
          <w:lock w:val="sdtLocked"/>
          <w:placeholder>
            <w:docPart w:val="88B0F731B2854E3F93F9B60F420FF399"/>
          </w:placeholder>
          <w:dropDownList>
            <w:listItem w:displayText="(escolha o Cargo para o Requerimento)" w:value="(escolha o Cargo para o Requerimento)"/>
            <w:listItem w:displayText="ORDENAÇÃO AO CARGO DE EVANGELISTA" w:value="ORDENAÇÃO AO CARGO DE EVANGELISTA"/>
            <w:listItem w:displayText="ORDENAÇÃO AO CARGO DE MISSIONÁRIA" w:value="ORDENAÇÃO AO CARGO DE MISSIONÁRIA"/>
            <w:listItem w:displayText="ORDENAÇÃO AO CARGO DE MISSIONÁRIO" w:value="ORDENAÇÃO AO CARGO DE MISSIONÁRIO"/>
            <w:listItem w:displayText="ORDENAÇÃO AO CARGO DE PASTORA" w:value="ORDENAÇÃO AO CARGO DE PASTORA"/>
            <w:listItem w:displayText="ORDENAÇÃO AO CARGO DE PASTOR" w:value="ORDENAÇÃO AO CARGO DE PASTOR"/>
          </w:dropDownList>
        </w:sdtPr>
        <w:sdtContent>
          <w:r w:rsidR="008867B7">
            <w:rPr>
              <w:rFonts w:ascii="Times New Roman" w:hAnsi="Times New Roman" w:cs="Times New Roman"/>
              <w:b/>
              <w:sz w:val="26"/>
              <w:szCs w:val="26"/>
            </w:rPr>
            <w:t>(escolha o Cargo para o Requerimento)</w:t>
          </w:r>
        </w:sdtContent>
      </w:sdt>
    </w:p>
    <w:p w:rsidR="00152FB8" w:rsidRDefault="00152FB8" w:rsidP="00616C73">
      <w:pPr>
        <w:pStyle w:val="Corpodetexto"/>
        <w:pBdr>
          <w:top w:val="single" w:sz="4" w:space="1" w:color="auto"/>
        </w:pBdr>
        <w:tabs>
          <w:tab w:val="left" w:leader="dot" w:pos="8222"/>
        </w:tabs>
        <w:spacing w:line="480" w:lineRule="auto"/>
      </w:pPr>
    </w:p>
    <w:p w:rsidR="00E35441" w:rsidRPr="00616C73" w:rsidRDefault="00E13A39" w:rsidP="00616C73">
      <w:pPr>
        <w:pStyle w:val="Corpodetexto"/>
        <w:tabs>
          <w:tab w:val="left" w:leader="dot" w:pos="8222"/>
        </w:tabs>
        <w:spacing w:line="276" w:lineRule="auto"/>
        <w:rPr>
          <w:b/>
        </w:rPr>
      </w:pPr>
      <w:r>
        <w:t xml:space="preserve">Revmº Sr. </w:t>
      </w:r>
      <w:r w:rsidR="00E35441">
        <w:t xml:space="preserve">Pr. Dr. </w:t>
      </w:r>
      <w:r w:rsidR="00E35441" w:rsidRPr="00616C73">
        <w:rPr>
          <w:b/>
        </w:rPr>
        <w:t>OIDES JOSÉ DO CARMO</w:t>
      </w:r>
    </w:p>
    <w:p w:rsidR="00E35441" w:rsidRDefault="00E35441" w:rsidP="00616C73">
      <w:pPr>
        <w:pStyle w:val="Corpodetexto"/>
        <w:tabs>
          <w:tab w:val="left" w:leader="dot" w:pos="8222"/>
        </w:tabs>
        <w:spacing w:line="276" w:lineRule="auto"/>
      </w:pPr>
      <w:r>
        <w:t>Presidente da CONEMAD-GO.</w:t>
      </w:r>
    </w:p>
    <w:p w:rsidR="001E3917" w:rsidRDefault="001E3917" w:rsidP="00721A08">
      <w:pPr>
        <w:pStyle w:val="Corpodetexto"/>
        <w:tabs>
          <w:tab w:val="left" w:leader="dot" w:pos="8222"/>
        </w:tabs>
        <w:spacing w:line="480" w:lineRule="auto"/>
        <w:ind w:firstLine="1985"/>
      </w:pPr>
    </w:p>
    <w:p w:rsidR="00D02592" w:rsidRDefault="00D02592" w:rsidP="001E3917">
      <w:pPr>
        <w:pStyle w:val="Corpodetexto"/>
        <w:tabs>
          <w:tab w:val="left" w:leader="dot" w:pos="8222"/>
        </w:tabs>
        <w:spacing w:line="480" w:lineRule="auto"/>
        <w:ind w:firstLine="1134"/>
      </w:pPr>
      <w:r>
        <w:t>Senhor Presidente</w:t>
      </w:r>
    </w:p>
    <w:p w:rsidR="00B328FA" w:rsidRDefault="00E35441" w:rsidP="001E3917">
      <w:pPr>
        <w:pStyle w:val="Corpodetexto"/>
        <w:tabs>
          <w:tab w:val="left" w:pos="7518"/>
        </w:tabs>
        <w:spacing w:line="480" w:lineRule="auto"/>
        <w:ind w:firstLine="1134"/>
      </w:pPr>
      <w:r>
        <w:t>O abaixo</w:t>
      </w:r>
      <w:r w:rsidR="00195835">
        <w:t>-</w:t>
      </w:r>
      <w:r>
        <w:t>assinado</w:t>
      </w:r>
      <w:r w:rsidR="00B328FA">
        <w:t>, Pastor</w:t>
      </w:r>
      <w:r w:rsidR="007B6CA0">
        <w:t xml:space="preserve"> </w:t>
      </w:r>
      <w:sdt>
        <w:sdtPr>
          <w:rPr>
            <w:rStyle w:val="Negrito"/>
          </w:rPr>
          <w:alias w:val="Presidente Campo"/>
          <w:tag w:val=" "/>
          <w:id w:val="7060062"/>
          <w:lock w:val="sdtLocked"/>
          <w:placeholder>
            <w:docPart w:val="C860B6DB23A148B28B59D5A96E41935E"/>
          </w:placeholder>
          <w:dropDownList>
            <w:listItem w:displayText="(escolha o presidente)" w:value="(escolha o presidente)"/>
            <w:listItem w:displayText="ABIGAIL CARLOS DE ALMEIDA" w:value="ABIGAIL CARLOS DE ALMEIDA"/>
            <w:listItem w:displayText="BERTIÊ ADAIS MAGALHÃES" w:value="BERTIÊ ADAIS MAGALHÃES"/>
            <w:listItem w:displayText="JOSUÉ RODRIGUES DE GOUVEIA" w:value="JOSUÉ RODRIGUES DE GOUVEIA"/>
            <w:listItem w:displayText="OÍDES JOSÉ DO CARMO" w:value="OÍDES JOSÉ DO CARMO"/>
          </w:dropDownList>
        </w:sdtPr>
        <w:sdtContent>
          <w:r w:rsidR="008867B7">
            <w:rPr>
              <w:rStyle w:val="Negrito"/>
            </w:rPr>
            <w:t>(escolha o presidente)</w:t>
          </w:r>
        </w:sdtContent>
      </w:sdt>
      <w:r w:rsidR="00B328FA">
        <w:t>,</w:t>
      </w:r>
      <w:r w:rsidR="00FB0AC3">
        <w:t xml:space="preserve"> </w:t>
      </w:r>
      <w:r w:rsidR="00B328FA">
        <w:t>p</w:t>
      </w:r>
      <w:r>
        <w:t>residente da Assembl</w:t>
      </w:r>
      <w:r w:rsidR="00FB0AC3">
        <w:t>e</w:t>
      </w:r>
      <w:r>
        <w:t>ia de Deus</w:t>
      </w:r>
      <w:r w:rsidR="00195835">
        <w:t xml:space="preserve"> - </w:t>
      </w:r>
      <w:r w:rsidR="00195835" w:rsidRPr="00195835">
        <w:rPr>
          <w:b/>
        </w:rPr>
        <w:t>CAMPO</w:t>
      </w:r>
      <w:r w:rsidR="00195835">
        <w:t xml:space="preserve"> </w:t>
      </w:r>
      <w:sdt>
        <w:sdtPr>
          <w:rPr>
            <w:rStyle w:val="Negrito"/>
          </w:rPr>
          <w:alias w:val="Campo"/>
          <w:tag w:val="Campo"/>
          <w:id w:val="5657042"/>
          <w:placeholder>
            <w:docPart w:val="5A6388AD07BF46BEA3D88E349C669782"/>
          </w:placeholder>
          <w:dropDownList>
            <w:listItem w:displayText="(escolha o Campo)" w:value="(escolha o Campo)"/>
            <w:listItem w:displayText="ANÁPOLIS GO" w:value="ANÁPOLIS GO"/>
            <w:listItem w:displayText="CAMPINAS - GOIÃNIA GO" w:value="CAMPINAS - GOIÃNIA GO"/>
            <w:listItem w:displayText="FAMA - GOIÃNIA GO" w:value="FAMA - GOIÃNIA GO"/>
            <w:listItem w:displayText="VILA NOVA - GOIÃNIA GO" w:value="VILA NOVA - GOIÃNIA GO"/>
          </w:dropDownList>
        </w:sdtPr>
        <w:sdtContent>
          <w:r w:rsidR="008867B7">
            <w:rPr>
              <w:rStyle w:val="Negrito"/>
            </w:rPr>
            <w:t>(escolha o Campo)</w:t>
          </w:r>
        </w:sdtContent>
      </w:sdt>
      <w:r w:rsidR="00B328FA">
        <w:t xml:space="preserve">, </w:t>
      </w:r>
      <w:r>
        <w:t>vem mui respeitosamente</w:t>
      </w:r>
      <w:r w:rsidR="00B328FA">
        <w:t xml:space="preserve"> </w:t>
      </w:r>
      <w:r>
        <w:t xml:space="preserve">solicitar a homologação do(s) nome(s) do(s) candidato(s), a serem </w:t>
      </w:r>
      <w:r w:rsidR="00293719">
        <w:t xml:space="preserve">ordenados </w:t>
      </w:r>
      <w:r>
        <w:t xml:space="preserve">ao cargo de </w:t>
      </w:r>
      <w:sdt>
        <w:sdtPr>
          <w:rPr>
            <w:rStyle w:val="Negrito"/>
          </w:rPr>
          <w:alias w:val="Cargo Eclesiástico"/>
          <w:tag w:val=" "/>
          <w:id w:val="5657049"/>
          <w:placeholder>
            <w:docPart w:val="FD8504F4503A42DEB2C3B01BA5FB4099"/>
          </w:placeholder>
          <w:dropDownList>
            <w:listItem w:displayText="(escolha o Cargo)" w:value="(escolha o Cargo)"/>
            <w:listItem w:displayText="EVANGELISTA" w:value="EVANGELISTA"/>
            <w:listItem w:displayText="MISSIONÁRIA" w:value="MISSIONÁRIA"/>
            <w:listItem w:displayText="MISSIONÁRIO" w:value="MISSIONÁRIO"/>
            <w:listItem w:displayText="PASTORA" w:value="PASTORA"/>
            <w:listItem w:displayText="PASTOR" w:value="PASTOR"/>
          </w:dropDownList>
        </w:sdtPr>
        <w:sdtContent>
          <w:r w:rsidR="00577A83">
            <w:rPr>
              <w:rStyle w:val="Negrito"/>
            </w:rPr>
            <w:t>(escolha o Cargo)</w:t>
          </w:r>
        </w:sdtContent>
      </w:sdt>
      <w:r>
        <w:t xml:space="preserve">, </w:t>
      </w:r>
      <w:r w:rsidR="00B328FA">
        <w:t>em</w:t>
      </w:r>
      <w:r>
        <w:t xml:space="preserve"> conformidade com o Ministério da Igreja.</w:t>
      </w:r>
    </w:p>
    <w:p w:rsidR="0049547C" w:rsidRPr="000C1857" w:rsidRDefault="0049547C" w:rsidP="0049547C">
      <w:pPr>
        <w:pStyle w:val="Corpodetexto"/>
        <w:tabs>
          <w:tab w:val="left" w:pos="1134"/>
          <w:tab w:val="left" w:pos="7518"/>
        </w:tabs>
        <w:ind w:firstLine="1134"/>
      </w:pPr>
      <w:r w:rsidRPr="009E03F9">
        <w:rPr>
          <w:szCs w:val="24"/>
        </w:rPr>
        <w:t>Solicit</w:t>
      </w:r>
      <w:r>
        <w:rPr>
          <w:szCs w:val="24"/>
        </w:rPr>
        <w:t>o o deferimento desta Presidência.</w:t>
      </w:r>
    </w:p>
    <w:p w:rsidR="0049547C" w:rsidRDefault="0049547C" w:rsidP="0049547C">
      <w:pPr>
        <w:pStyle w:val="Corpodetexto"/>
        <w:tabs>
          <w:tab w:val="left" w:pos="1134"/>
          <w:tab w:val="left" w:pos="7518"/>
        </w:tabs>
        <w:spacing w:line="240" w:lineRule="auto"/>
        <w:rPr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37"/>
        <w:gridCol w:w="2835"/>
        <w:gridCol w:w="1383"/>
      </w:tblGrid>
      <w:tr w:rsidR="0049547C" w:rsidTr="00D7631D">
        <w:trPr>
          <w:trHeight w:val="227"/>
        </w:trPr>
        <w:tc>
          <w:tcPr>
            <w:tcW w:w="5637" w:type="dxa"/>
          </w:tcPr>
          <w:p w:rsidR="0049547C" w:rsidRPr="001E6002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1E6002">
              <w:rPr>
                <w:sz w:val="18"/>
                <w:szCs w:val="18"/>
              </w:rPr>
              <w:t>NOME</w:t>
            </w:r>
          </w:p>
        </w:tc>
        <w:tc>
          <w:tcPr>
            <w:tcW w:w="2835" w:type="dxa"/>
          </w:tcPr>
          <w:p w:rsidR="0049547C" w:rsidRPr="001E6002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1E6002">
              <w:rPr>
                <w:sz w:val="18"/>
                <w:szCs w:val="18"/>
              </w:rPr>
              <w:t>CARGO</w:t>
            </w:r>
          </w:p>
        </w:tc>
        <w:tc>
          <w:tcPr>
            <w:tcW w:w="1383" w:type="dxa"/>
          </w:tcPr>
          <w:p w:rsidR="0049547C" w:rsidRPr="001E6002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1E6002">
              <w:rPr>
                <w:sz w:val="18"/>
                <w:szCs w:val="18"/>
              </w:rPr>
              <w:t>MATRÍCULA</w:t>
            </w:r>
          </w:p>
        </w:tc>
      </w:tr>
    </w:tbl>
    <w:p w:rsidR="0049547C" w:rsidRPr="001E6002" w:rsidRDefault="0049547C" w:rsidP="0049547C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4962"/>
        <w:gridCol w:w="2835"/>
        <w:gridCol w:w="1383"/>
      </w:tblGrid>
      <w:tr w:rsidR="0049547C" w:rsidTr="00D7631D">
        <w:trPr>
          <w:trHeight w:val="227"/>
        </w:trPr>
        <w:tc>
          <w:tcPr>
            <w:tcW w:w="675" w:type="dxa"/>
            <w:vAlign w:val="center"/>
          </w:tcPr>
          <w:p w:rsidR="0049547C" w:rsidRPr="000C1857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proofErr w:type="gramStart"/>
            <w:r w:rsidRPr="000C1857">
              <w:rPr>
                <w:b/>
                <w:szCs w:val="24"/>
              </w:rPr>
              <w:t>01)</w:t>
            </w:r>
            <w:proofErr w:type="gramEnd"/>
          </w:p>
        </w:tc>
        <w:tc>
          <w:tcPr>
            <w:tcW w:w="4962" w:type="dxa"/>
            <w:vAlign w:val="center"/>
          </w:tcPr>
          <w:p w:rsidR="0049547C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tag w:val=" Digite o nome"/>
                <w:id w:val="795958"/>
                <w:placeholder>
                  <w:docPart w:val="A405833B584D4C19A4E9034D9ACB4B29"/>
                </w:placeholder>
                <w:text/>
              </w:sdtPr>
              <w:sdtContent>
                <w:r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  <w:vAlign w:val="center"/>
          </w:tcPr>
          <w:p w:rsidR="0049547C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56"/>
                <w:placeholder>
                  <w:docPart w:val="A752456DD25B4AA1B8EAA4EB324982EA"/>
                </w:placeholder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Content>
                <w:r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  <w:vAlign w:val="center"/>
          </w:tcPr>
          <w:p w:rsidR="0049547C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57"/>
                <w:placeholder>
                  <w:docPart w:val="561BBE2B6B7F46BEBADF8E586923BC33"/>
                </w:placeholder>
                <w:showingPlcHdr/>
                <w:text/>
              </w:sdtPr>
              <w:sdtContent>
                <w:r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49547C" w:rsidTr="00D7631D">
        <w:trPr>
          <w:trHeight w:val="227"/>
        </w:trPr>
        <w:tc>
          <w:tcPr>
            <w:tcW w:w="675" w:type="dxa"/>
            <w:vAlign w:val="center"/>
          </w:tcPr>
          <w:p w:rsidR="0049547C" w:rsidRPr="000C1857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proofErr w:type="gramStart"/>
            <w:r>
              <w:rPr>
                <w:b/>
                <w:szCs w:val="24"/>
              </w:rPr>
              <w:t>02</w:t>
            </w:r>
            <w:r w:rsidRPr="000C1857">
              <w:rPr>
                <w:b/>
                <w:szCs w:val="24"/>
              </w:rPr>
              <w:t>)</w:t>
            </w:r>
            <w:proofErr w:type="gramEnd"/>
          </w:p>
        </w:tc>
        <w:tc>
          <w:tcPr>
            <w:tcW w:w="4962" w:type="dxa"/>
            <w:vAlign w:val="center"/>
          </w:tcPr>
          <w:p w:rsidR="0049547C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tag w:val=" Digite o nome"/>
                <w:id w:val="795978"/>
                <w:placeholder>
                  <w:docPart w:val="D04EE163055A4332A801986D7D413806"/>
                </w:placeholder>
                <w:text/>
              </w:sdtPr>
              <w:sdtContent>
                <w:r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  <w:vAlign w:val="center"/>
          </w:tcPr>
          <w:p w:rsidR="0049547C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79"/>
                <w:placeholder>
                  <w:docPart w:val="01D1457FCB1549898731129747595C6A"/>
                </w:placeholder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Content>
                <w:r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  <w:vAlign w:val="center"/>
          </w:tcPr>
          <w:p w:rsidR="0049547C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80"/>
                <w:placeholder>
                  <w:docPart w:val="1A51C0CAE4F64BCF9EE6A7E4C5C20985"/>
                </w:placeholder>
                <w:showingPlcHdr/>
                <w:text w:multiLine="1"/>
              </w:sdtPr>
              <w:sdtContent>
                <w:r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49547C" w:rsidTr="00D7631D">
        <w:trPr>
          <w:trHeight w:val="227"/>
        </w:trPr>
        <w:tc>
          <w:tcPr>
            <w:tcW w:w="675" w:type="dxa"/>
          </w:tcPr>
          <w:p w:rsidR="0049547C" w:rsidRPr="000C1857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proofErr w:type="gramStart"/>
            <w:r>
              <w:rPr>
                <w:b/>
                <w:szCs w:val="24"/>
              </w:rPr>
              <w:t>03</w:t>
            </w:r>
            <w:r w:rsidRPr="000C1857">
              <w:rPr>
                <w:b/>
                <w:szCs w:val="24"/>
              </w:rPr>
              <w:t>)</w:t>
            </w:r>
            <w:proofErr w:type="gramEnd"/>
          </w:p>
        </w:tc>
        <w:tc>
          <w:tcPr>
            <w:tcW w:w="4962" w:type="dxa"/>
          </w:tcPr>
          <w:p w:rsidR="0049547C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tag w:val=" Digite o nome"/>
                <w:id w:val="795981"/>
                <w:placeholder>
                  <w:docPart w:val="16781F658FAD4DFBB06D2F59D69C6A78"/>
                </w:placeholder>
                <w:showingPlcHdr/>
                <w:text/>
              </w:sdtPr>
              <w:sdtContent>
                <w:r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:rsidR="0049547C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82"/>
                <w:placeholder>
                  <w:docPart w:val="D1C34D51EC0C42409C1961C779F1D673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Content>
                <w:r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:rsidR="0049547C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83"/>
                <w:placeholder>
                  <w:docPart w:val="ECC76F90C74E439CB7B100B7FD56C9A2"/>
                </w:placeholder>
                <w:showingPlcHdr/>
                <w:text/>
              </w:sdtPr>
              <w:sdtContent>
                <w:r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49547C" w:rsidTr="00D7631D">
        <w:trPr>
          <w:trHeight w:val="227"/>
        </w:trPr>
        <w:tc>
          <w:tcPr>
            <w:tcW w:w="675" w:type="dxa"/>
          </w:tcPr>
          <w:p w:rsidR="0049547C" w:rsidRPr="000C1857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proofErr w:type="gramStart"/>
            <w:r>
              <w:rPr>
                <w:b/>
                <w:szCs w:val="24"/>
              </w:rPr>
              <w:t>04</w:t>
            </w:r>
            <w:r w:rsidRPr="000C1857">
              <w:rPr>
                <w:b/>
                <w:szCs w:val="24"/>
              </w:rPr>
              <w:t>)</w:t>
            </w:r>
            <w:proofErr w:type="gramEnd"/>
          </w:p>
        </w:tc>
        <w:tc>
          <w:tcPr>
            <w:tcW w:w="4962" w:type="dxa"/>
          </w:tcPr>
          <w:p w:rsidR="0049547C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tag w:val=" Digite o nome"/>
                <w:id w:val="795984"/>
                <w:placeholder>
                  <w:docPart w:val="06003A872F1C41C381D7C5F04358C92F"/>
                </w:placeholder>
                <w:showingPlcHdr/>
                <w:text/>
              </w:sdtPr>
              <w:sdtContent>
                <w:r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:rsidR="0049547C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85"/>
                <w:placeholder>
                  <w:docPart w:val="31ADCB636CAA4A329EAD8B9FB12285AE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Content>
                <w:r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:rsidR="0049547C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86"/>
                <w:placeholder>
                  <w:docPart w:val="E448A6A6FE164E6BA5C3DA00DAE1CA53"/>
                </w:placeholder>
                <w:showingPlcHdr/>
                <w:text/>
              </w:sdtPr>
              <w:sdtContent>
                <w:r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49547C" w:rsidTr="00D7631D">
        <w:trPr>
          <w:trHeight w:val="227"/>
        </w:trPr>
        <w:tc>
          <w:tcPr>
            <w:tcW w:w="675" w:type="dxa"/>
          </w:tcPr>
          <w:p w:rsidR="0049547C" w:rsidRPr="000C1857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proofErr w:type="gramStart"/>
            <w:r w:rsidRPr="000C1857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5</w:t>
            </w:r>
            <w:r w:rsidRPr="000C1857">
              <w:rPr>
                <w:b/>
                <w:szCs w:val="24"/>
              </w:rPr>
              <w:t>)</w:t>
            </w:r>
            <w:proofErr w:type="gramEnd"/>
          </w:p>
        </w:tc>
        <w:tc>
          <w:tcPr>
            <w:tcW w:w="4962" w:type="dxa"/>
          </w:tcPr>
          <w:p w:rsidR="0049547C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tag w:val=" Digite o nome"/>
                <w:id w:val="795987"/>
                <w:placeholder>
                  <w:docPart w:val="81A5555F0F654881BB1833035B91BEBC"/>
                </w:placeholder>
                <w:showingPlcHdr/>
                <w:text/>
              </w:sdtPr>
              <w:sdtContent>
                <w:r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:rsidR="0049547C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88"/>
                <w:placeholder>
                  <w:docPart w:val="109DE58EF5214B0498712E58F97FD30E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Content>
                <w:r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:rsidR="0049547C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89"/>
                <w:placeholder>
                  <w:docPart w:val="961828D8536149A1B050167679281A0B"/>
                </w:placeholder>
                <w:showingPlcHdr/>
                <w:text/>
              </w:sdtPr>
              <w:sdtContent>
                <w:r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49547C" w:rsidTr="00D7631D">
        <w:trPr>
          <w:trHeight w:val="227"/>
        </w:trPr>
        <w:tc>
          <w:tcPr>
            <w:tcW w:w="675" w:type="dxa"/>
          </w:tcPr>
          <w:p w:rsidR="0049547C" w:rsidRPr="000C1857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proofErr w:type="gramStart"/>
            <w:r w:rsidRPr="000C1857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6</w:t>
            </w:r>
            <w:r w:rsidRPr="000C1857">
              <w:rPr>
                <w:b/>
                <w:szCs w:val="24"/>
              </w:rPr>
              <w:t>)</w:t>
            </w:r>
            <w:proofErr w:type="gramEnd"/>
          </w:p>
        </w:tc>
        <w:tc>
          <w:tcPr>
            <w:tcW w:w="4962" w:type="dxa"/>
          </w:tcPr>
          <w:p w:rsidR="0049547C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tag w:val=" Digite o nome"/>
                <w:id w:val="795990"/>
                <w:placeholder>
                  <w:docPart w:val="65E3E99A716745B2B04998986AC868F8"/>
                </w:placeholder>
                <w:showingPlcHdr/>
                <w:text/>
              </w:sdtPr>
              <w:sdtContent>
                <w:r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:rsidR="0049547C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91"/>
                <w:placeholder>
                  <w:docPart w:val="189E4CD202634B64B0D23532C07A0E7F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Content>
                <w:r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:rsidR="0049547C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92"/>
                <w:placeholder>
                  <w:docPart w:val="0A72EB5FC7514A12B2CC600DE1A2EFEE"/>
                </w:placeholder>
                <w:showingPlcHdr/>
                <w:text/>
              </w:sdtPr>
              <w:sdtContent>
                <w:r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49547C" w:rsidTr="00D7631D">
        <w:trPr>
          <w:trHeight w:val="227"/>
        </w:trPr>
        <w:tc>
          <w:tcPr>
            <w:tcW w:w="675" w:type="dxa"/>
          </w:tcPr>
          <w:p w:rsidR="0049547C" w:rsidRPr="000C1857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proofErr w:type="gramStart"/>
            <w:r w:rsidRPr="000C1857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7</w:t>
            </w:r>
            <w:r w:rsidRPr="000C1857">
              <w:rPr>
                <w:b/>
                <w:szCs w:val="24"/>
              </w:rPr>
              <w:t>)</w:t>
            </w:r>
            <w:proofErr w:type="gramEnd"/>
          </w:p>
        </w:tc>
        <w:tc>
          <w:tcPr>
            <w:tcW w:w="4962" w:type="dxa"/>
          </w:tcPr>
          <w:p w:rsidR="0049547C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tag w:val=" Digite o nome"/>
                <w:id w:val="795993"/>
                <w:placeholder>
                  <w:docPart w:val="3DA1003CAA1F44B7B42913496C673FC0"/>
                </w:placeholder>
                <w:showingPlcHdr/>
                <w:text/>
              </w:sdtPr>
              <w:sdtContent>
                <w:r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:rsidR="0049547C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94"/>
                <w:placeholder>
                  <w:docPart w:val="41B00CA1F9F7480F8586F8142A336029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Content>
                <w:r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:rsidR="0049547C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95"/>
                <w:placeholder>
                  <w:docPart w:val="CBDC18427DEE44C7A17F871D6CD318DF"/>
                </w:placeholder>
                <w:showingPlcHdr/>
                <w:text/>
              </w:sdtPr>
              <w:sdtContent>
                <w:r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49547C" w:rsidTr="00D7631D">
        <w:trPr>
          <w:trHeight w:val="227"/>
        </w:trPr>
        <w:tc>
          <w:tcPr>
            <w:tcW w:w="675" w:type="dxa"/>
          </w:tcPr>
          <w:p w:rsidR="0049547C" w:rsidRPr="000C1857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proofErr w:type="gramStart"/>
            <w:r w:rsidRPr="000C1857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8</w:t>
            </w:r>
            <w:r w:rsidRPr="000C1857">
              <w:rPr>
                <w:b/>
                <w:szCs w:val="24"/>
              </w:rPr>
              <w:t>)</w:t>
            </w:r>
            <w:proofErr w:type="gramEnd"/>
          </w:p>
        </w:tc>
        <w:tc>
          <w:tcPr>
            <w:tcW w:w="4962" w:type="dxa"/>
          </w:tcPr>
          <w:p w:rsidR="0049547C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tag w:val=" Digite o nome"/>
                <w:id w:val="795996"/>
                <w:placeholder>
                  <w:docPart w:val="97F59244A04B41A5B1EE78A055EE8D14"/>
                </w:placeholder>
                <w:showingPlcHdr/>
                <w:text/>
              </w:sdtPr>
              <w:sdtContent>
                <w:r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:rsidR="0049547C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97"/>
                <w:placeholder>
                  <w:docPart w:val="43CB3576370C49DFBE3A5AD1F26CE6A4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Content>
                <w:r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:rsidR="0049547C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98"/>
                <w:placeholder>
                  <w:docPart w:val="3CCDE0E9CC114A7281F561DCC8F1C57A"/>
                </w:placeholder>
                <w:showingPlcHdr/>
                <w:text/>
              </w:sdtPr>
              <w:sdtContent>
                <w:r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49547C" w:rsidTr="00D7631D">
        <w:trPr>
          <w:trHeight w:val="227"/>
        </w:trPr>
        <w:tc>
          <w:tcPr>
            <w:tcW w:w="675" w:type="dxa"/>
          </w:tcPr>
          <w:p w:rsidR="0049547C" w:rsidRPr="000C1857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proofErr w:type="gramStart"/>
            <w:r w:rsidRPr="000C1857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9</w:t>
            </w:r>
            <w:r w:rsidRPr="000C1857">
              <w:rPr>
                <w:b/>
                <w:szCs w:val="24"/>
              </w:rPr>
              <w:t>)</w:t>
            </w:r>
            <w:proofErr w:type="gramEnd"/>
          </w:p>
        </w:tc>
        <w:tc>
          <w:tcPr>
            <w:tcW w:w="4962" w:type="dxa"/>
          </w:tcPr>
          <w:p w:rsidR="0049547C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tag w:val=" Digite o nome"/>
                <w:id w:val="795999"/>
                <w:placeholder>
                  <w:docPart w:val="8E164542E0904FB8BBBEE837D250F717"/>
                </w:placeholder>
                <w:showingPlcHdr/>
                <w:text/>
              </w:sdtPr>
              <w:sdtContent>
                <w:r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:rsidR="0049547C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6000"/>
                <w:placeholder>
                  <w:docPart w:val="462EBA5EF18E4B7E95E36599672D2083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Content>
                <w:r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:rsidR="0049547C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6001"/>
                <w:placeholder>
                  <w:docPart w:val="2AA3AFE478684F419756C795A19F7701"/>
                </w:placeholder>
                <w:showingPlcHdr/>
                <w:text/>
              </w:sdtPr>
              <w:sdtContent>
                <w:r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49547C" w:rsidTr="00D7631D">
        <w:trPr>
          <w:trHeight w:val="227"/>
        </w:trPr>
        <w:tc>
          <w:tcPr>
            <w:tcW w:w="675" w:type="dxa"/>
          </w:tcPr>
          <w:p w:rsidR="0049547C" w:rsidRPr="000C1857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proofErr w:type="gramStart"/>
            <w:r>
              <w:rPr>
                <w:b/>
                <w:szCs w:val="24"/>
              </w:rPr>
              <w:t>10</w:t>
            </w:r>
            <w:r w:rsidRPr="000C1857">
              <w:rPr>
                <w:b/>
                <w:szCs w:val="24"/>
              </w:rPr>
              <w:t>)</w:t>
            </w:r>
            <w:proofErr w:type="gramEnd"/>
          </w:p>
        </w:tc>
        <w:tc>
          <w:tcPr>
            <w:tcW w:w="4962" w:type="dxa"/>
          </w:tcPr>
          <w:p w:rsidR="0049547C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tag w:val=" Digite o nome"/>
                <w:id w:val="796002"/>
                <w:placeholder>
                  <w:docPart w:val="47DEED1219C8463EB0F917B014CA4284"/>
                </w:placeholder>
                <w:showingPlcHdr/>
                <w:text/>
              </w:sdtPr>
              <w:sdtContent>
                <w:r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:rsidR="0049547C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6003"/>
                <w:placeholder>
                  <w:docPart w:val="919939E63647473BA4194DFCD452FD49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Content>
                <w:r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:rsidR="0049547C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6004"/>
                <w:placeholder>
                  <w:docPart w:val="DAD78BA0C60D46939985F024EF56E88D"/>
                </w:placeholder>
                <w:showingPlcHdr/>
                <w:text/>
              </w:sdtPr>
              <w:sdtContent>
                <w:r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</w:tbl>
    <w:p w:rsidR="00577A83" w:rsidRPr="00577A83" w:rsidRDefault="00577A83" w:rsidP="001E3917">
      <w:pPr>
        <w:spacing w:after="0"/>
        <w:ind w:left="1134"/>
        <w:rPr>
          <w:rFonts w:ascii="Times New Roman" w:hAnsi="Times New Roman" w:cs="Times New Roman"/>
          <w:sz w:val="20"/>
          <w:szCs w:val="20"/>
        </w:rPr>
      </w:pPr>
    </w:p>
    <w:p w:rsidR="00E35441" w:rsidRDefault="00E35441" w:rsidP="001E3917">
      <w:pPr>
        <w:spacing w:after="0"/>
        <w:ind w:left="1134"/>
        <w:rPr>
          <w:rFonts w:ascii="Times New Roman" w:hAnsi="Times New Roman" w:cs="Times New Roman"/>
          <w:i/>
          <w:sz w:val="20"/>
          <w:szCs w:val="20"/>
        </w:rPr>
      </w:pPr>
      <w:r w:rsidRPr="001E3917">
        <w:rPr>
          <w:rFonts w:ascii="Times New Roman" w:hAnsi="Times New Roman" w:cs="Times New Roman"/>
          <w:i/>
          <w:sz w:val="20"/>
          <w:szCs w:val="20"/>
        </w:rPr>
        <w:t>OBS.: Caso haja mais candidatos, an</w:t>
      </w:r>
      <w:r w:rsidR="00F43AE4">
        <w:rPr>
          <w:rFonts w:ascii="Times New Roman" w:hAnsi="Times New Roman" w:cs="Times New Roman"/>
          <w:i/>
          <w:sz w:val="20"/>
          <w:szCs w:val="20"/>
        </w:rPr>
        <w:t>exar relação a este Requerimento.</w:t>
      </w:r>
    </w:p>
    <w:p w:rsidR="001E3917" w:rsidRDefault="001E3917" w:rsidP="001E39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917" w:rsidRDefault="001E3917" w:rsidP="001E39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3917" w:rsidRDefault="001E3917" w:rsidP="001E39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3917" w:rsidRDefault="001E3917" w:rsidP="001E39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</w:t>
      </w:r>
      <w:sdt>
        <w:sdtPr>
          <w:rPr>
            <w:rFonts w:ascii="Times New Roman" w:hAnsi="Times New Roman" w:cs="Times New Roman"/>
            <w:sz w:val="24"/>
            <w:szCs w:val="24"/>
          </w:rPr>
          <w:alias w:val="Informe a Data"/>
          <w:tag w:val=" "/>
          <w:id w:val="20670354"/>
          <w:placeholder>
            <w:docPart w:val="A1F5F572C1714FBFAF9FAAC8B7D3DF1F"/>
          </w:placeholder>
          <w:date w:fullDate="2016-05-19T00:00:00Z">
            <w:dateFormat w:val="d' de 'MMMM' de 'yyyy"/>
            <w:lid w:val="pt-BR"/>
            <w:storeMappedDataAs w:val="dateTime"/>
            <w:calendar w:val="gregorian"/>
          </w:date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t>19 de maio de 2016</w:t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p w:rsidR="001E3917" w:rsidRDefault="001E3917" w:rsidP="001E39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3917" w:rsidRDefault="001E3917" w:rsidP="001E39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3917" w:rsidRDefault="001E3917" w:rsidP="001E39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1E3917" w:rsidRPr="001E3917" w:rsidRDefault="00577A83" w:rsidP="001E39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Assinatura - Pastor </w:t>
      </w:r>
      <w:r w:rsidR="001E3917">
        <w:rPr>
          <w:rFonts w:ascii="Times New Roman" w:hAnsi="Times New Roman" w:cs="Times New Roman"/>
          <w:sz w:val="24"/>
          <w:szCs w:val="24"/>
        </w:rPr>
        <w:t>Presidente</w:t>
      </w:r>
    </w:p>
    <w:sectPr w:rsidR="001E3917" w:rsidRPr="001E3917" w:rsidSect="009016E9">
      <w:pgSz w:w="11906" w:h="16838"/>
      <w:pgMar w:top="426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ZA08hHmtK6hFQxyirHxVWUumUxs=" w:salt="cACzXyHCiH3aeqCCFb/MBw=="/>
  <w:defaultTabStop w:val="708"/>
  <w:hyphenationZone w:val="425"/>
  <w:characterSpacingControl w:val="doNotCompress"/>
  <w:compat>
    <w:useFELayout/>
  </w:compat>
  <w:rsids>
    <w:rsidRoot w:val="0045034F"/>
    <w:rsid w:val="000266C2"/>
    <w:rsid w:val="000813B7"/>
    <w:rsid w:val="00097B04"/>
    <w:rsid w:val="000B1A4B"/>
    <w:rsid w:val="000D64F6"/>
    <w:rsid w:val="000F338D"/>
    <w:rsid w:val="00152FB8"/>
    <w:rsid w:val="001876FB"/>
    <w:rsid w:val="00195835"/>
    <w:rsid w:val="001C2E59"/>
    <w:rsid w:val="001C3644"/>
    <w:rsid w:val="001E3917"/>
    <w:rsid w:val="00262F76"/>
    <w:rsid w:val="00281AB5"/>
    <w:rsid w:val="00293719"/>
    <w:rsid w:val="00301554"/>
    <w:rsid w:val="00332F3C"/>
    <w:rsid w:val="003369EE"/>
    <w:rsid w:val="00375ADF"/>
    <w:rsid w:val="003B738E"/>
    <w:rsid w:val="003C6DE9"/>
    <w:rsid w:val="003D3724"/>
    <w:rsid w:val="003D5E7A"/>
    <w:rsid w:val="003F706B"/>
    <w:rsid w:val="00431618"/>
    <w:rsid w:val="0045034F"/>
    <w:rsid w:val="004710A7"/>
    <w:rsid w:val="0049547C"/>
    <w:rsid w:val="00501AFE"/>
    <w:rsid w:val="005073DC"/>
    <w:rsid w:val="00532A67"/>
    <w:rsid w:val="00577A83"/>
    <w:rsid w:val="005C28EA"/>
    <w:rsid w:val="005D3016"/>
    <w:rsid w:val="005F6E5D"/>
    <w:rsid w:val="00616BD9"/>
    <w:rsid w:val="00616C73"/>
    <w:rsid w:val="00673BEA"/>
    <w:rsid w:val="006A1352"/>
    <w:rsid w:val="006B2F8E"/>
    <w:rsid w:val="006D6AE3"/>
    <w:rsid w:val="006F29A8"/>
    <w:rsid w:val="00721A08"/>
    <w:rsid w:val="00784DBE"/>
    <w:rsid w:val="007B6CA0"/>
    <w:rsid w:val="007C079C"/>
    <w:rsid w:val="00804CEF"/>
    <w:rsid w:val="008055E2"/>
    <w:rsid w:val="0085637B"/>
    <w:rsid w:val="008867B7"/>
    <w:rsid w:val="008B37F2"/>
    <w:rsid w:val="009016E9"/>
    <w:rsid w:val="009148C6"/>
    <w:rsid w:val="00990112"/>
    <w:rsid w:val="009963FA"/>
    <w:rsid w:val="009B5EA6"/>
    <w:rsid w:val="009E03F9"/>
    <w:rsid w:val="00A26331"/>
    <w:rsid w:val="00A370BF"/>
    <w:rsid w:val="00A82248"/>
    <w:rsid w:val="00AB244B"/>
    <w:rsid w:val="00AD4F89"/>
    <w:rsid w:val="00B005C2"/>
    <w:rsid w:val="00B328FA"/>
    <w:rsid w:val="00B42147"/>
    <w:rsid w:val="00B879A1"/>
    <w:rsid w:val="00BC3EF3"/>
    <w:rsid w:val="00C83700"/>
    <w:rsid w:val="00CC6A0D"/>
    <w:rsid w:val="00D02592"/>
    <w:rsid w:val="00D75592"/>
    <w:rsid w:val="00D86602"/>
    <w:rsid w:val="00DB0571"/>
    <w:rsid w:val="00E10D0A"/>
    <w:rsid w:val="00E13A39"/>
    <w:rsid w:val="00E2127F"/>
    <w:rsid w:val="00E35441"/>
    <w:rsid w:val="00E62EC1"/>
    <w:rsid w:val="00E75A01"/>
    <w:rsid w:val="00E766A0"/>
    <w:rsid w:val="00F25AD2"/>
    <w:rsid w:val="00F43AE4"/>
    <w:rsid w:val="00F551BE"/>
    <w:rsid w:val="00F93C38"/>
    <w:rsid w:val="00FA5D30"/>
    <w:rsid w:val="00FB0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8EA"/>
  </w:style>
  <w:style w:type="paragraph" w:styleId="Ttulo1">
    <w:name w:val="heading 1"/>
    <w:basedOn w:val="Normal"/>
    <w:next w:val="Normal"/>
    <w:link w:val="Ttulo1Char"/>
    <w:qFormat/>
    <w:rsid w:val="00E35441"/>
    <w:pPr>
      <w:keepNext/>
      <w:tabs>
        <w:tab w:val="left" w:leader="dot" w:pos="8505"/>
      </w:tabs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35441"/>
    <w:rPr>
      <w:rFonts w:ascii="Times New Roman" w:eastAsia="Times New Roman" w:hAnsi="Times New Roman" w:cs="Times New Roman"/>
      <w:i/>
      <w:sz w:val="20"/>
      <w:szCs w:val="20"/>
    </w:rPr>
  </w:style>
  <w:style w:type="paragraph" w:styleId="Corpodetexto">
    <w:name w:val="Body Text"/>
    <w:basedOn w:val="Normal"/>
    <w:link w:val="CorpodetextoChar"/>
    <w:rsid w:val="00E3544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E35441"/>
    <w:rPr>
      <w:rFonts w:ascii="Times New Roman" w:eastAsia="Times New Roman" w:hAnsi="Times New Roman" w:cs="Times New Roman"/>
      <w:sz w:val="24"/>
      <w:szCs w:val="20"/>
    </w:rPr>
  </w:style>
  <w:style w:type="character" w:styleId="TextodoEspaoReservado">
    <w:name w:val="Placeholder Text"/>
    <w:basedOn w:val="Fontepargpadro"/>
    <w:uiPriority w:val="99"/>
    <w:semiHidden/>
    <w:rsid w:val="00E3544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5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44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2F3C"/>
    <w:pPr>
      <w:ind w:left="720"/>
      <w:contextualSpacing/>
    </w:pPr>
  </w:style>
  <w:style w:type="character" w:customStyle="1" w:styleId="Negrito">
    <w:name w:val="Negrito"/>
    <w:basedOn w:val="Fontepargpadro"/>
    <w:uiPriority w:val="1"/>
    <w:rsid w:val="00DB0571"/>
    <w:rPr>
      <w:rFonts w:ascii="Times New Roman" w:hAnsi="Times New Roman"/>
      <w:b/>
      <w:sz w:val="24"/>
    </w:rPr>
  </w:style>
  <w:style w:type="table" w:styleId="Tabelacomgrade">
    <w:name w:val="Table Grid"/>
    <w:basedOn w:val="Tabelanormal"/>
    <w:uiPriority w:val="59"/>
    <w:rsid w:val="004954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io\Documents\CONEMAD-GO%20REQUERIMENTO%20DE%20ORDENA&#199;&#195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8B0F731B2854E3F93F9B60F420FF3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867D80-F0E1-46ED-80D3-D84097DA3C8C}"/>
      </w:docPartPr>
      <w:docPartBody>
        <w:p w:rsidR="00C87D64" w:rsidRDefault="00892884">
          <w:pPr>
            <w:pStyle w:val="88B0F731B2854E3F93F9B60F420FF399"/>
          </w:pPr>
          <w:r w:rsidRPr="007B6CA0">
            <w:rPr>
              <w:rStyle w:val="TextodoEspaoReservado"/>
              <w:rFonts w:ascii="Times New Roman" w:hAnsi="Times New Roman" w:cs="Times New Roman"/>
              <w:b/>
              <w:sz w:val="26"/>
              <w:szCs w:val="26"/>
            </w:rPr>
            <w:t>Escolher um item.</w:t>
          </w:r>
        </w:p>
      </w:docPartBody>
    </w:docPart>
    <w:docPart>
      <w:docPartPr>
        <w:name w:val="C860B6DB23A148B28B59D5A96E4193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524BD0-446B-4624-8468-FEF37A4F9060}"/>
      </w:docPartPr>
      <w:docPartBody>
        <w:p w:rsidR="00C87D64" w:rsidRDefault="00892884">
          <w:pPr>
            <w:pStyle w:val="C860B6DB23A148B28B59D5A96E41935E"/>
          </w:pPr>
          <w:r w:rsidRPr="003207D6">
            <w:rPr>
              <w:rStyle w:val="TextodoEspaoReservado"/>
            </w:rPr>
            <w:t>Escolher um item.</w:t>
          </w:r>
        </w:p>
      </w:docPartBody>
    </w:docPart>
    <w:docPart>
      <w:docPartPr>
        <w:name w:val="5A6388AD07BF46BEA3D88E349C6697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1C78EC-B51C-4CD6-B68C-CBB6CCAC473E}"/>
      </w:docPartPr>
      <w:docPartBody>
        <w:p w:rsidR="00C87D64" w:rsidRDefault="00892884">
          <w:pPr>
            <w:pStyle w:val="5A6388AD07BF46BEA3D88E349C669782"/>
          </w:pPr>
          <w:r w:rsidRPr="001604B0">
            <w:rPr>
              <w:rStyle w:val="TextodoEspaoReservado"/>
            </w:rPr>
            <w:t>Escolher um item.</w:t>
          </w:r>
        </w:p>
      </w:docPartBody>
    </w:docPart>
    <w:docPart>
      <w:docPartPr>
        <w:name w:val="FD8504F4503A42DEB2C3B01BA5FB40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813B69-AE6F-46FD-BAE1-E18EDF2F38ED}"/>
      </w:docPartPr>
      <w:docPartBody>
        <w:p w:rsidR="00C87D64" w:rsidRDefault="00892884">
          <w:pPr>
            <w:pStyle w:val="FD8504F4503A42DEB2C3B01BA5FB4099"/>
          </w:pPr>
          <w:r w:rsidRPr="001604B0">
            <w:rPr>
              <w:rStyle w:val="TextodoEspaoReservado"/>
            </w:rPr>
            <w:t>Escolher um item.</w:t>
          </w:r>
        </w:p>
      </w:docPartBody>
    </w:docPart>
    <w:docPart>
      <w:docPartPr>
        <w:name w:val="A1F5F572C1714FBFAF9FAAC8B7D3DF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06BFAC-A8D0-4575-A23A-232184ED9C7C}"/>
      </w:docPartPr>
      <w:docPartBody>
        <w:p w:rsidR="00C87D64" w:rsidRDefault="00892884">
          <w:pPr>
            <w:pStyle w:val="A1F5F572C1714FBFAF9FAAC8B7D3DF1F"/>
          </w:pPr>
          <w:r w:rsidRPr="000264FE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A405833B584D4C19A4E9034D9ACB4B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14F23B-60CE-4AA9-8AD0-A199C71E3D00}"/>
      </w:docPartPr>
      <w:docPartBody>
        <w:p w:rsidR="00000000" w:rsidRDefault="00CF1EE2" w:rsidP="00CF1EE2">
          <w:pPr>
            <w:pStyle w:val="A405833B584D4C19A4E9034D9ACB4B29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A752456DD25B4AA1B8EAA4EB324982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B12FAC-C412-41CD-992D-F5A3A4938BA4}"/>
      </w:docPartPr>
      <w:docPartBody>
        <w:p w:rsidR="00000000" w:rsidRDefault="00CF1EE2" w:rsidP="00CF1EE2">
          <w:pPr>
            <w:pStyle w:val="A752456DD25B4AA1B8EAA4EB324982EA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561BBE2B6B7F46BEBADF8E586923BC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C3BF98-DCC5-481C-ACD4-25F23576674E}"/>
      </w:docPartPr>
      <w:docPartBody>
        <w:p w:rsidR="00000000" w:rsidRDefault="00CF1EE2" w:rsidP="00CF1EE2">
          <w:pPr>
            <w:pStyle w:val="561BBE2B6B7F46BEBADF8E586923BC331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D04EE163055A4332A801986D7D413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CF8996-BFF8-4049-ADE5-4CD8EAD3CFE6}"/>
      </w:docPartPr>
      <w:docPartBody>
        <w:p w:rsidR="00000000" w:rsidRDefault="00CF1EE2" w:rsidP="00CF1EE2">
          <w:pPr>
            <w:pStyle w:val="D04EE163055A4332A801986D7D413806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01D1457FCB1549898731129747595C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F9538E-E1C7-48F4-8D45-D9199FF9DAD3}"/>
      </w:docPartPr>
      <w:docPartBody>
        <w:p w:rsidR="00000000" w:rsidRDefault="00CF1EE2" w:rsidP="00CF1EE2">
          <w:pPr>
            <w:pStyle w:val="01D1457FCB1549898731129747595C6A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1A51C0CAE4F64BCF9EE6A7E4C5C209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76BA55-9437-40E8-A6B0-671909BC22EA}"/>
      </w:docPartPr>
      <w:docPartBody>
        <w:p w:rsidR="00000000" w:rsidRDefault="00CF1EE2" w:rsidP="00CF1EE2">
          <w:pPr>
            <w:pStyle w:val="1A51C0CAE4F64BCF9EE6A7E4C5C209851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16781F658FAD4DFBB06D2F59D69C6A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2DF720-0E3E-43D5-8F84-75AD0609F504}"/>
      </w:docPartPr>
      <w:docPartBody>
        <w:p w:rsidR="00000000" w:rsidRDefault="00CF1EE2" w:rsidP="00CF1EE2">
          <w:pPr>
            <w:pStyle w:val="16781F658FAD4DFBB06D2F59D69C6A781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D1C34D51EC0C42409C1961C779F1D6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16F6B0-239B-4649-B483-45C040C00496}"/>
      </w:docPartPr>
      <w:docPartBody>
        <w:p w:rsidR="00000000" w:rsidRDefault="00CF1EE2" w:rsidP="00CF1EE2">
          <w:pPr>
            <w:pStyle w:val="D1C34D51EC0C42409C1961C779F1D6731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ECC76F90C74E439CB7B100B7FD56C9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D935AA-FA25-4AE4-A787-BFDB3E910DB6}"/>
      </w:docPartPr>
      <w:docPartBody>
        <w:p w:rsidR="00000000" w:rsidRDefault="00CF1EE2" w:rsidP="00CF1EE2">
          <w:pPr>
            <w:pStyle w:val="ECC76F90C74E439CB7B100B7FD56C9A21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06003A872F1C41C381D7C5F04358C9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C88437-7D47-4FE4-8DA9-C42934AD31E2}"/>
      </w:docPartPr>
      <w:docPartBody>
        <w:p w:rsidR="00000000" w:rsidRDefault="00CF1EE2" w:rsidP="00CF1EE2">
          <w:pPr>
            <w:pStyle w:val="06003A872F1C41C381D7C5F04358C92F1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31ADCB636CAA4A329EAD8B9FB12285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4E48F3-A24D-43E5-BCD5-0C331EA8FD68}"/>
      </w:docPartPr>
      <w:docPartBody>
        <w:p w:rsidR="00000000" w:rsidRDefault="00CF1EE2" w:rsidP="00CF1EE2">
          <w:pPr>
            <w:pStyle w:val="31ADCB636CAA4A329EAD8B9FB12285AE1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E448A6A6FE164E6BA5C3DA00DAE1CA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5A53DD-05E9-4CD7-BD36-C86B9145FCF3}"/>
      </w:docPartPr>
      <w:docPartBody>
        <w:p w:rsidR="00000000" w:rsidRDefault="00CF1EE2" w:rsidP="00CF1EE2">
          <w:pPr>
            <w:pStyle w:val="E448A6A6FE164E6BA5C3DA00DAE1CA531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81A5555F0F654881BB1833035B91B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8AC61B-6B71-4981-9A51-A695283F5409}"/>
      </w:docPartPr>
      <w:docPartBody>
        <w:p w:rsidR="00000000" w:rsidRDefault="00CF1EE2" w:rsidP="00CF1EE2">
          <w:pPr>
            <w:pStyle w:val="81A5555F0F654881BB1833035B91BEBC1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109DE58EF5214B0498712E58F97FD3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4C6BA1-A7B7-4B26-A9A2-F5B76FC158A7}"/>
      </w:docPartPr>
      <w:docPartBody>
        <w:p w:rsidR="00000000" w:rsidRDefault="00CF1EE2" w:rsidP="00CF1EE2">
          <w:pPr>
            <w:pStyle w:val="109DE58EF5214B0498712E58F97FD30E1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961828D8536149A1B050167679281A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65789C-A101-4D98-8D3D-09D2E05C8380}"/>
      </w:docPartPr>
      <w:docPartBody>
        <w:p w:rsidR="00000000" w:rsidRDefault="00CF1EE2" w:rsidP="00CF1EE2">
          <w:pPr>
            <w:pStyle w:val="961828D8536149A1B050167679281A0B1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65E3E99A716745B2B04998986AC868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4A70AB-5F94-49D3-97CB-17E554DD14C5}"/>
      </w:docPartPr>
      <w:docPartBody>
        <w:p w:rsidR="00000000" w:rsidRDefault="00CF1EE2" w:rsidP="00CF1EE2">
          <w:pPr>
            <w:pStyle w:val="65E3E99A716745B2B04998986AC868F81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189E4CD202634B64B0D23532C07A0E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3E2874-D56E-452D-A96A-44ADBB14AD31}"/>
      </w:docPartPr>
      <w:docPartBody>
        <w:p w:rsidR="00000000" w:rsidRDefault="00CF1EE2" w:rsidP="00CF1EE2">
          <w:pPr>
            <w:pStyle w:val="189E4CD202634B64B0D23532C07A0E7F1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0A72EB5FC7514A12B2CC600DE1A2E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1078D6-7DFE-4C7C-ADCD-7A047230F9DD}"/>
      </w:docPartPr>
      <w:docPartBody>
        <w:p w:rsidR="00000000" w:rsidRDefault="00CF1EE2" w:rsidP="00CF1EE2">
          <w:pPr>
            <w:pStyle w:val="0A72EB5FC7514A12B2CC600DE1A2EFEE1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3DA1003CAA1F44B7B42913496C673F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2A9BDA-F089-4AC6-B92E-D9EB71C34DC5}"/>
      </w:docPartPr>
      <w:docPartBody>
        <w:p w:rsidR="00000000" w:rsidRDefault="00CF1EE2" w:rsidP="00CF1EE2">
          <w:pPr>
            <w:pStyle w:val="3DA1003CAA1F44B7B42913496C673FC01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41B00CA1F9F7480F8586F8142A3360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68FF8F-B8A2-4424-9085-BA51E025987A}"/>
      </w:docPartPr>
      <w:docPartBody>
        <w:p w:rsidR="00000000" w:rsidRDefault="00CF1EE2" w:rsidP="00CF1EE2">
          <w:pPr>
            <w:pStyle w:val="41B00CA1F9F7480F8586F8142A3360291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CBDC18427DEE44C7A17F871D6CD318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B92C01-8138-48DD-9D70-924270C948E3}"/>
      </w:docPartPr>
      <w:docPartBody>
        <w:p w:rsidR="00000000" w:rsidRDefault="00CF1EE2" w:rsidP="00CF1EE2">
          <w:pPr>
            <w:pStyle w:val="CBDC18427DEE44C7A17F871D6CD318DF1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97F59244A04B41A5B1EE78A055EE8D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E50F59-00E8-4A30-B730-6E163A1B9635}"/>
      </w:docPartPr>
      <w:docPartBody>
        <w:p w:rsidR="00000000" w:rsidRDefault="00CF1EE2" w:rsidP="00CF1EE2">
          <w:pPr>
            <w:pStyle w:val="97F59244A04B41A5B1EE78A055EE8D141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43CB3576370C49DFBE3A5AD1F26CE6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E85D44-B921-4C12-8FF2-7E74F4383405}"/>
      </w:docPartPr>
      <w:docPartBody>
        <w:p w:rsidR="00000000" w:rsidRDefault="00CF1EE2" w:rsidP="00CF1EE2">
          <w:pPr>
            <w:pStyle w:val="43CB3576370C49DFBE3A5AD1F26CE6A41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3CCDE0E9CC114A7281F561DCC8F1C5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2D0CA1-5E39-44B2-A708-4FDD07253B51}"/>
      </w:docPartPr>
      <w:docPartBody>
        <w:p w:rsidR="00000000" w:rsidRDefault="00CF1EE2" w:rsidP="00CF1EE2">
          <w:pPr>
            <w:pStyle w:val="3CCDE0E9CC114A7281F561DCC8F1C57A1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8E164542E0904FB8BBBEE837D250F7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4BF56E-00BE-4419-922F-28447D13EC78}"/>
      </w:docPartPr>
      <w:docPartBody>
        <w:p w:rsidR="00000000" w:rsidRDefault="00CF1EE2" w:rsidP="00CF1EE2">
          <w:pPr>
            <w:pStyle w:val="8E164542E0904FB8BBBEE837D250F7171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462EBA5EF18E4B7E95E36599672D20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E3084-28F4-4743-B15C-98A229BCC5D5}"/>
      </w:docPartPr>
      <w:docPartBody>
        <w:p w:rsidR="00000000" w:rsidRDefault="00CF1EE2" w:rsidP="00CF1EE2">
          <w:pPr>
            <w:pStyle w:val="462EBA5EF18E4B7E95E36599672D20831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2AA3AFE478684F419756C795A19F77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FAD95-C7C1-4C91-9356-15D2C1986202}"/>
      </w:docPartPr>
      <w:docPartBody>
        <w:p w:rsidR="00000000" w:rsidRDefault="00CF1EE2" w:rsidP="00CF1EE2">
          <w:pPr>
            <w:pStyle w:val="2AA3AFE478684F419756C795A19F77011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47DEED1219C8463EB0F917B014CA42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98FD4F-03A8-42C5-BC69-1376C12622F8}"/>
      </w:docPartPr>
      <w:docPartBody>
        <w:p w:rsidR="00000000" w:rsidRDefault="00CF1EE2" w:rsidP="00CF1EE2">
          <w:pPr>
            <w:pStyle w:val="47DEED1219C8463EB0F917B014CA42841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919939E63647473BA4194DFCD452FD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9A6595-D152-4706-8F9B-2469CE7E176B}"/>
      </w:docPartPr>
      <w:docPartBody>
        <w:p w:rsidR="00000000" w:rsidRDefault="00CF1EE2" w:rsidP="00CF1EE2">
          <w:pPr>
            <w:pStyle w:val="919939E63647473BA4194DFCD452FD491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DAD78BA0C60D46939985F024EF56E8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E4A1CE-E84A-401F-AA09-36E01A67CC4D}"/>
      </w:docPartPr>
      <w:docPartBody>
        <w:p w:rsidR="00000000" w:rsidRDefault="00CF1EE2" w:rsidP="00CF1EE2">
          <w:pPr>
            <w:pStyle w:val="DAD78BA0C60D46939985F024EF56E88D1"/>
          </w:pPr>
          <w:r>
            <w:rPr>
              <w:b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92884"/>
    <w:rsid w:val="0043464E"/>
    <w:rsid w:val="006A21DC"/>
    <w:rsid w:val="00892884"/>
    <w:rsid w:val="00BA39FF"/>
    <w:rsid w:val="00C87D64"/>
    <w:rsid w:val="00CF1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D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F1EE2"/>
    <w:rPr>
      <w:color w:val="808080"/>
    </w:rPr>
  </w:style>
  <w:style w:type="paragraph" w:customStyle="1" w:styleId="88B0F731B2854E3F93F9B60F420FF399">
    <w:name w:val="88B0F731B2854E3F93F9B60F420FF399"/>
    <w:rsid w:val="00C87D64"/>
  </w:style>
  <w:style w:type="paragraph" w:customStyle="1" w:styleId="C860B6DB23A148B28B59D5A96E41935E">
    <w:name w:val="C860B6DB23A148B28B59D5A96E41935E"/>
    <w:rsid w:val="00C87D64"/>
  </w:style>
  <w:style w:type="paragraph" w:customStyle="1" w:styleId="5A6388AD07BF46BEA3D88E349C669782">
    <w:name w:val="5A6388AD07BF46BEA3D88E349C669782"/>
    <w:rsid w:val="00C87D64"/>
  </w:style>
  <w:style w:type="paragraph" w:customStyle="1" w:styleId="FD8504F4503A42DEB2C3B01BA5FB4099">
    <w:name w:val="FD8504F4503A42DEB2C3B01BA5FB4099"/>
    <w:rsid w:val="00C87D64"/>
  </w:style>
  <w:style w:type="paragraph" w:customStyle="1" w:styleId="2C59E71A291643388ED19F8CA7061620">
    <w:name w:val="2C59E71A291643388ED19F8CA7061620"/>
    <w:rsid w:val="00C87D64"/>
  </w:style>
  <w:style w:type="paragraph" w:customStyle="1" w:styleId="CE1F17117EE04BBCAA4FADA0CC1FA974">
    <w:name w:val="CE1F17117EE04BBCAA4FADA0CC1FA974"/>
    <w:rsid w:val="00C87D64"/>
  </w:style>
  <w:style w:type="paragraph" w:customStyle="1" w:styleId="FE3D5ADAECEF441DB062B8225B677FE0">
    <w:name w:val="FE3D5ADAECEF441DB062B8225B677FE0"/>
    <w:rsid w:val="00C87D64"/>
  </w:style>
  <w:style w:type="paragraph" w:customStyle="1" w:styleId="602624950A574D82901DC7EBBC6CD597">
    <w:name w:val="602624950A574D82901DC7EBBC6CD597"/>
    <w:rsid w:val="00C87D64"/>
  </w:style>
  <w:style w:type="paragraph" w:customStyle="1" w:styleId="FE1F2895FEE045D2AAA792E00B21DB39">
    <w:name w:val="FE1F2895FEE045D2AAA792E00B21DB39"/>
    <w:rsid w:val="00C87D64"/>
  </w:style>
  <w:style w:type="paragraph" w:customStyle="1" w:styleId="F50C0738BFD94C46B3CB1E11EAFB642B">
    <w:name w:val="F50C0738BFD94C46B3CB1E11EAFB642B"/>
    <w:rsid w:val="00C87D64"/>
  </w:style>
  <w:style w:type="paragraph" w:customStyle="1" w:styleId="7071497E29704DF3B5DB5E6387466D49">
    <w:name w:val="7071497E29704DF3B5DB5E6387466D49"/>
    <w:rsid w:val="00C87D64"/>
  </w:style>
  <w:style w:type="paragraph" w:customStyle="1" w:styleId="D3B6934912F14997B09AF81038549B5F">
    <w:name w:val="D3B6934912F14997B09AF81038549B5F"/>
    <w:rsid w:val="00C87D64"/>
  </w:style>
  <w:style w:type="paragraph" w:customStyle="1" w:styleId="E7F0FF97E6CE4F29B2A731DF1B425D3B">
    <w:name w:val="E7F0FF97E6CE4F29B2A731DF1B425D3B"/>
    <w:rsid w:val="00C87D64"/>
  </w:style>
  <w:style w:type="paragraph" w:customStyle="1" w:styleId="8A6523153B5742078223177B437D5921">
    <w:name w:val="8A6523153B5742078223177B437D5921"/>
    <w:rsid w:val="00C87D64"/>
  </w:style>
  <w:style w:type="paragraph" w:customStyle="1" w:styleId="A1F5F572C1714FBFAF9FAAC8B7D3DF1F">
    <w:name w:val="A1F5F572C1714FBFAF9FAAC8B7D3DF1F"/>
    <w:rsid w:val="00C87D64"/>
  </w:style>
  <w:style w:type="paragraph" w:customStyle="1" w:styleId="2C59E71A291643388ED19F8CA70616201">
    <w:name w:val="2C59E71A291643388ED19F8CA70616201"/>
    <w:rsid w:val="00C87D64"/>
  </w:style>
  <w:style w:type="paragraph" w:customStyle="1" w:styleId="CE1F17117EE04BBCAA4FADA0CC1FA9741">
    <w:name w:val="CE1F17117EE04BBCAA4FADA0CC1FA9741"/>
    <w:rsid w:val="00C87D64"/>
  </w:style>
  <w:style w:type="paragraph" w:customStyle="1" w:styleId="FE3D5ADAECEF441DB062B8225B677FE01">
    <w:name w:val="FE3D5ADAECEF441DB062B8225B677FE01"/>
    <w:rsid w:val="00C87D64"/>
  </w:style>
  <w:style w:type="paragraph" w:customStyle="1" w:styleId="602624950A574D82901DC7EBBC6CD5971">
    <w:name w:val="602624950A574D82901DC7EBBC6CD5971"/>
    <w:rsid w:val="00C87D64"/>
  </w:style>
  <w:style w:type="paragraph" w:customStyle="1" w:styleId="FE1F2895FEE045D2AAA792E00B21DB391">
    <w:name w:val="FE1F2895FEE045D2AAA792E00B21DB391"/>
    <w:rsid w:val="00C87D64"/>
  </w:style>
  <w:style w:type="paragraph" w:customStyle="1" w:styleId="F50C0738BFD94C46B3CB1E11EAFB642B1">
    <w:name w:val="F50C0738BFD94C46B3CB1E11EAFB642B1"/>
    <w:rsid w:val="00C87D64"/>
  </w:style>
  <w:style w:type="paragraph" w:customStyle="1" w:styleId="7071497E29704DF3B5DB5E6387466D491">
    <w:name w:val="7071497E29704DF3B5DB5E6387466D491"/>
    <w:rsid w:val="00C87D64"/>
  </w:style>
  <w:style w:type="paragraph" w:customStyle="1" w:styleId="D3B6934912F14997B09AF81038549B5F1">
    <w:name w:val="D3B6934912F14997B09AF81038549B5F1"/>
    <w:rsid w:val="00C87D64"/>
  </w:style>
  <w:style w:type="paragraph" w:customStyle="1" w:styleId="E7F0FF97E6CE4F29B2A731DF1B425D3B1">
    <w:name w:val="E7F0FF97E6CE4F29B2A731DF1B425D3B1"/>
    <w:rsid w:val="00C87D64"/>
  </w:style>
  <w:style w:type="paragraph" w:customStyle="1" w:styleId="8A6523153B5742078223177B437D59211">
    <w:name w:val="8A6523153B5742078223177B437D59211"/>
    <w:rsid w:val="00C87D64"/>
  </w:style>
  <w:style w:type="paragraph" w:customStyle="1" w:styleId="2AB44040BA8840CEA26F8B78A3CE93A0">
    <w:name w:val="2AB44040BA8840CEA26F8B78A3CE93A0"/>
    <w:rsid w:val="0043464E"/>
  </w:style>
  <w:style w:type="paragraph" w:customStyle="1" w:styleId="292F6A7C963542A9A57C8641660AB27A">
    <w:name w:val="292F6A7C963542A9A57C8641660AB27A"/>
    <w:rsid w:val="0043464E"/>
  </w:style>
  <w:style w:type="paragraph" w:customStyle="1" w:styleId="0546BC4FA30446CD95A580AE729994BB">
    <w:name w:val="0546BC4FA30446CD95A580AE729994BB"/>
    <w:rsid w:val="0043464E"/>
  </w:style>
  <w:style w:type="paragraph" w:customStyle="1" w:styleId="9D2077452ADB47B5A6075DA75F102E07">
    <w:name w:val="9D2077452ADB47B5A6075DA75F102E07"/>
    <w:rsid w:val="0043464E"/>
  </w:style>
  <w:style w:type="paragraph" w:customStyle="1" w:styleId="8B153B54B5DA45E9A9039915A152CACF">
    <w:name w:val="8B153B54B5DA45E9A9039915A152CACF"/>
    <w:rsid w:val="0043464E"/>
  </w:style>
  <w:style w:type="paragraph" w:customStyle="1" w:styleId="88BC91F7950A40D4ADEB8D4137F1C95C">
    <w:name w:val="88BC91F7950A40D4ADEB8D4137F1C95C"/>
    <w:rsid w:val="0043464E"/>
  </w:style>
  <w:style w:type="paragraph" w:customStyle="1" w:styleId="A85A1A81A27D4427880807573E0BD70B">
    <w:name w:val="A85A1A81A27D4427880807573E0BD70B"/>
    <w:rsid w:val="0043464E"/>
  </w:style>
  <w:style w:type="paragraph" w:customStyle="1" w:styleId="07EACF2842094C55A7CC72ECE2B1C55C">
    <w:name w:val="07EACF2842094C55A7CC72ECE2B1C55C"/>
    <w:rsid w:val="0043464E"/>
  </w:style>
  <w:style w:type="paragraph" w:customStyle="1" w:styleId="530F137071FB4BA9B76AFE1B7C2A2177">
    <w:name w:val="530F137071FB4BA9B76AFE1B7C2A2177"/>
    <w:rsid w:val="0043464E"/>
  </w:style>
  <w:style w:type="paragraph" w:customStyle="1" w:styleId="A405833B584D4C19A4E9034D9ACB4B29">
    <w:name w:val="A405833B584D4C19A4E9034D9ACB4B29"/>
    <w:rsid w:val="00CF1EE2"/>
  </w:style>
  <w:style w:type="character" w:customStyle="1" w:styleId="Negrito">
    <w:name w:val="Negrito"/>
    <w:basedOn w:val="Fontepargpadro"/>
    <w:uiPriority w:val="1"/>
    <w:rsid w:val="00CF1EE2"/>
    <w:rPr>
      <w:rFonts w:ascii="Times New Roman" w:hAnsi="Times New Roman"/>
      <w:b/>
      <w:sz w:val="24"/>
    </w:rPr>
  </w:style>
  <w:style w:type="paragraph" w:customStyle="1" w:styleId="A752456DD25B4AA1B8EAA4EB324982EA">
    <w:name w:val="A752456DD25B4AA1B8EAA4EB324982EA"/>
    <w:rsid w:val="00CF1EE2"/>
  </w:style>
  <w:style w:type="paragraph" w:customStyle="1" w:styleId="561BBE2B6B7F46BEBADF8E586923BC33">
    <w:name w:val="561BBE2B6B7F46BEBADF8E586923BC33"/>
    <w:rsid w:val="00CF1EE2"/>
  </w:style>
  <w:style w:type="paragraph" w:customStyle="1" w:styleId="D04EE163055A4332A801986D7D413806">
    <w:name w:val="D04EE163055A4332A801986D7D413806"/>
    <w:rsid w:val="00CF1EE2"/>
  </w:style>
  <w:style w:type="paragraph" w:customStyle="1" w:styleId="01D1457FCB1549898731129747595C6A">
    <w:name w:val="01D1457FCB1549898731129747595C6A"/>
    <w:rsid w:val="00CF1EE2"/>
  </w:style>
  <w:style w:type="paragraph" w:customStyle="1" w:styleId="1A51C0CAE4F64BCF9EE6A7E4C5C20985">
    <w:name w:val="1A51C0CAE4F64BCF9EE6A7E4C5C20985"/>
    <w:rsid w:val="00CF1EE2"/>
  </w:style>
  <w:style w:type="paragraph" w:customStyle="1" w:styleId="16781F658FAD4DFBB06D2F59D69C6A78">
    <w:name w:val="16781F658FAD4DFBB06D2F59D69C6A78"/>
    <w:rsid w:val="00CF1EE2"/>
  </w:style>
  <w:style w:type="paragraph" w:customStyle="1" w:styleId="D1C34D51EC0C42409C1961C779F1D673">
    <w:name w:val="D1C34D51EC0C42409C1961C779F1D673"/>
    <w:rsid w:val="00CF1EE2"/>
  </w:style>
  <w:style w:type="paragraph" w:customStyle="1" w:styleId="ECC76F90C74E439CB7B100B7FD56C9A2">
    <w:name w:val="ECC76F90C74E439CB7B100B7FD56C9A2"/>
    <w:rsid w:val="00CF1EE2"/>
  </w:style>
  <w:style w:type="paragraph" w:customStyle="1" w:styleId="06003A872F1C41C381D7C5F04358C92F">
    <w:name w:val="06003A872F1C41C381D7C5F04358C92F"/>
    <w:rsid w:val="00CF1EE2"/>
  </w:style>
  <w:style w:type="paragraph" w:customStyle="1" w:styleId="31ADCB636CAA4A329EAD8B9FB12285AE">
    <w:name w:val="31ADCB636CAA4A329EAD8B9FB12285AE"/>
    <w:rsid w:val="00CF1EE2"/>
  </w:style>
  <w:style w:type="paragraph" w:customStyle="1" w:styleId="E448A6A6FE164E6BA5C3DA00DAE1CA53">
    <w:name w:val="E448A6A6FE164E6BA5C3DA00DAE1CA53"/>
    <w:rsid w:val="00CF1EE2"/>
  </w:style>
  <w:style w:type="paragraph" w:customStyle="1" w:styleId="81A5555F0F654881BB1833035B91BEBC">
    <w:name w:val="81A5555F0F654881BB1833035B91BEBC"/>
    <w:rsid w:val="00CF1EE2"/>
  </w:style>
  <w:style w:type="paragraph" w:customStyle="1" w:styleId="109DE58EF5214B0498712E58F97FD30E">
    <w:name w:val="109DE58EF5214B0498712E58F97FD30E"/>
    <w:rsid w:val="00CF1EE2"/>
  </w:style>
  <w:style w:type="paragraph" w:customStyle="1" w:styleId="961828D8536149A1B050167679281A0B">
    <w:name w:val="961828D8536149A1B050167679281A0B"/>
    <w:rsid w:val="00CF1EE2"/>
  </w:style>
  <w:style w:type="paragraph" w:customStyle="1" w:styleId="65E3E99A716745B2B04998986AC868F8">
    <w:name w:val="65E3E99A716745B2B04998986AC868F8"/>
    <w:rsid w:val="00CF1EE2"/>
  </w:style>
  <w:style w:type="paragraph" w:customStyle="1" w:styleId="189E4CD202634B64B0D23532C07A0E7F">
    <w:name w:val="189E4CD202634B64B0D23532C07A0E7F"/>
    <w:rsid w:val="00CF1EE2"/>
  </w:style>
  <w:style w:type="paragraph" w:customStyle="1" w:styleId="0A72EB5FC7514A12B2CC600DE1A2EFEE">
    <w:name w:val="0A72EB5FC7514A12B2CC600DE1A2EFEE"/>
    <w:rsid w:val="00CF1EE2"/>
  </w:style>
  <w:style w:type="paragraph" w:customStyle="1" w:styleId="3DA1003CAA1F44B7B42913496C673FC0">
    <w:name w:val="3DA1003CAA1F44B7B42913496C673FC0"/>
    <w:rsid w:val="00CF1EE2"/>
  </w:style>
  <w:style w:type="paragraph" w:customStyle="1" w:styleId="41B00CA1F9F7480F8586F8142A336029">
    <w:name w:val="41B00CA1F9F7480F8586F8142A336029"/>
    <w:rsid w:val="00CF1EE2"/>
  </w:style>
  <w:style w:type="paragraph" w:customStyle="1" w:styleId="CBDC18427DEE44C7A17F871D6CD318DF">
    <w:name w:val="CBDC18427DEE44C7A17F871D6CD318DF"/>
    <w:rsid w:val="00CF1EE2"/>
  </w:style>
  <w:style w:type="paragraph" w:customStyle="1" w:styleId="97F59244A04B41A5B1EE78A055EE8D14">
    <w:name w:val="97F59244A04B41A5B1EE78A055EE8D14"/>
    <w:rsid w:val="00CF1EE2"/>
  </w:style>
  <w:style w:type="paragraph" w:customStyle="1" w:styleId="43CB3576370C49DFBE3A5AD1F26CE6A4">
    <w:name w:val="43CB3576370C49DFBE3A5AD1F26CE6A4"/>
    <w:rsid w:val="00CF1EE2"/>
  </w:style>
  <w:style w:type="paragraph" w:customStyle="1" w:styleId="3CCDE0E9CC114A7281F561DCC8F1C57A">
    <w:name w:val="3CCDE0E9CC114A7281F561DCC8F1C57A"/>
    <w:rsid w:val="00CF1EE2"/>
  </w:style>
  <w:style w:type="paragraph" w:customStyle="1" w:styleId="8E164542E0904FB8BBBEE837D250F717">
    <w:name w:val="8E164542E0904FB8BBBEE837D250F717"/>
    <w:rsid w:val="00CF1EE2"/>
  </w:style>
  <w:style w:type="paragraph" w:customStyle="1" w:styleId="462EBA5EF18E4B7E95E36599672D2083">
    <w:name w:val="462EBA5EF18E4B7E95E36599672D2083"/>
    <w:rsid w:val="00CF1EE2"/>
  </w:style>
  <w:style w:type="paragraph" w:customStyle="1" w:styleId="2AA3AFE478684F419756C795A19F7701">
    <w:name w:val="2AA3AFE478684F419756C795A19F7701"/>
    <w:rsid w:val="00CF1EE2"/>
  </w:style>
  <w:style w:type="paragraph" w:customStyle="1" w:styleId="47DEED1219C8463EB0F917B014CA4284">
    <w:name w:val="47DEED1219C8463EB0F917B014CA4284"/>
    <w:rsid w:val="00CF1EE2"/>
  </w:style>
  <w:style w:type="paragraph" w:customStyle="1" w:styleId="919939E63647473BA4194DFCD452FD49">
    <w:name w:val="919939E63647473BA4194DFCD452FD49"/>
    <w:rsid w:val="00CF1EE2"/>
  </w:style>
  <w:style w:type="paragraph" w:customStyle="1" w:styleId="DAD78BA0C60D46939985F024EF56E88D">
    <w:name w:val="DAD78BA0C60D46939985F024EF56E88D"/>
    <w:rsid w:val="00CF1EE2"/>
  </w:style>
  <w:style w:type="paragraph" w:customStyle="1" w:styleId="561BBE2B6B7F46BEBADF8E586923BC331">
    <w:name w:val="561BBE2B6B7F46BEBADF8E586923BC33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51C0CAE4F64BCF9EE6A7E4C5C209851">
    <w:name w:val="1A51C0CAE4F64BCF9EE6A7E4C5C20985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781F658FAD4DFBB06D2F59D69C6A781">
    <w:name w:val="16781F658FAD4DFBB06D2F59D69C6A78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C34D51EC0C42409C1961C779F1D6731">
    <w:name w:val="D1C34D51EC0C42409C1961C779F1D673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C76F90C74E439CB7B100B7FD56C9A21">
    <w:name w:val="ECC76F90C74E439CB7B100B7FD56C9A2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003A872F1C41C381D7C5F04358C92F1">
    <w:name w:val="06003A872F1C41C381D7C5F04358C92F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ADCB636CAA4A329EAD8B9FB12285AE1">
    <w:name w:val="31ADCB636CAA4A329EAD8B9FB12285AE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48A6A6FE164E6BA5C3DA00DAE1CA531">
    <w:name w:val="E448A6A6FE164E6BA5C3DA00DAE1CA53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5555F0F654881BB1833035B91BEBC1">
    <w:name w:val="81A5555F0F654881BB1833035B91BEBC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9DE58EF5214B0498712E58F97FD30E1">
    <w:name w:val="109DE58EF5214B0498712E58F97FD30E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1828D8536149A1B050167679281A0B1">
    <w:name w:val="961828D8536149A1B050167679281A0B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E3E99A716745B2B04998986AC868F81">
    <w:name w:val="65E3E99A716745B2B04998986AC868F8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9E4CD202634B64B0D23532C07A0E7F1">
    <w:name w:val="189E4CD202634B64B0D23532C07A0E7F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A72EB5FC7514A12B2CC600DE1A2EFEE1">
    <w:name w:val="0A72EB5FC7514A12B2CC600DE1A2EFEE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A1003CAA1F44B7B42913496C673FC01">
    <w:name w:val="3DA1003CAA1F44B7B42913496C673FC0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B00CA1F9F7480F8586F8142A3360291">
    <w:name w:val="41B00CA1F9F7480F8586F8142A336029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BDC18427DEE44C7A17F871D6CD318DF1">
    <w:name w:val="CBDC18427DEE44C7A17F871D6CD318DF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F59244A04B41A5B1EE78A055EE8D141">
    <w:name w:val="97F59244A04B41A5B1EE78A055EE8D14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CB3576370C49DFBE3A5AD1F26CE6A41">
    <w:name w:val="43CB3576370C49DFBE3A5AD1F26CE6A4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CCDE0E9CC114A7281F561DCC8F1C57A1">
    <w:name w:val="3CCDE0E9CC114A7281F561DCC8F1C57A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164542E0904FB8BBBEE837D250F7171">
    <w:name w:val="8E164542E0904FB8BBBEE837D250F717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2EBA5EF18E4B7E95E36599672D20831">
    <w:name w:val="462EBA5EF18E4B7E95E36599672D2083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A3AFE478684F419756C795A19F77011">
    <w:name w:val="2AA3AFE478684F419756C795A19F7701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DEED1219C8463EB0F917B014CA42841">
    <w:name w:val="47DEED1219C8463EB0F917B014CA4284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9939E63647473BA4194DFCD452FD491">
    <w:name w:val="919939E63647473BA4194DFCD452FD49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D78BA0C60D46939985F024EF56E88D1">
    <w:name w:val="DAD78BA0C60D46939985F024EF56E88D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8E905-6289-437C-8BAD-64162A506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CONEMAD-GO REQUERIMENTO DE ORDENAÇÃO</Template>
  <TotalTime>26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Vanio</dc:creator>
  <cp:lastModifiedBy>Vanio</cp:lastModifiedBy>
  <cp:revision>13</cp:revision>
  <dcterms:created xsi:type="dcterms:W3CDTF">2016-05-19T17:35:00Z</dcterms:created>
  <dcterms:modified xsi:type="dcterms:W3CDTF">2016-05-31T16:58:00Z</dcterms:modified>
</cp:coreProperties>
</file>