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D11E9" w14:textId="77777777" w:rsidR="005C28EA" w:rsidRDefault="00B328FA" w:rsidP="00B328FA">
      <w:pPr>
        <w:jc w:val="center"/>
      </w:pPr>
      <w:r w:rsidRPr="00B328FA">
        <w:rPr>
          <w:noProof/>
        </w:rPr>
        <w:drawing>
          <wp:inline distT="0" distB="0" distL="0" distR="0" wp14:anchorId="46A9E3CC" wp14:editId="04E5FC22">
            <wp:extent cx="792767" cy="793833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767" cy="7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4E352" w14:textId="77777777" w:rsidR="008867B7" w:rsidRDefault="007B6CA0" w:rsidP="00616C73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B6CA0">
        <w:rPr>
          <w:rFonts w:ascii="Times New Roman" w:hAnsi="Times New Roman" w:cs="Times New Roman"/>
          <w:b/>
          <w:sz w:val="26"/>
          <w:szCs w:val="26"/>
        </w:rPr>
        <w:t>REQUERIMENTO</w:t>
      </w:r>
    </w:p>
    <w:p w14:paraId="0131AC2A" w14:textId="77777777" w:rsidR="0055242B" w:rsidRDefault="00103462" w:rsidP="00616C73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EXCLUSÃO DE MINISTRO</w:t>
      </w:r>
      <w:r w:rsidR="00A22DF1">
        <w:rPr>
          <w:rFonts w:ascii="Times New Roman" w:hAnsi="Times New Roman" w:cs="Times New Roman"/>
          <w:b/>
          <w:sz w:val="26"/>
          <w:szCs w:val="26"/>
        </w:rPr>
        <w:t xml:space="preserve"> - CONAMAD / CONEMAD-GO</w:t>
      </w:r>
    </w:p>
    <w:p w14:paraId="69A685F8" w14:textId="77777777" w:rsidR="00152FB8" w:rsidRDefault="00152FB8" w:rsidP="001E6002">
      <w:pPr>
        <w:pStyle w:val="Corpodetexto"/>
        <w:pBdr>
          <w:top w:val="single" w:sz="4" w:space="1" w:color="auto"/>
        </w:pBdr>
        <w:tabs>
          <w:tab w:val="left" w:pos="1134"/>
          <w:tab w:val="left" w:leader="dot" w:pos="8222"/>
        </w:tabs>
      </w:pPr>
    </w:p>
    <w:p w14:paraId="346E7C92" w14:textId="0740821A" w:rsidR="00E35441" w:rsidRPr="00616C73" w:rsidRDefault="00E13A39" w:rsidP="001E6002">
      <w:pPr>
        <w:pStyle w:val="Corpodetexto"/>
        <w:tabs>
          <w:tab w:val="left" w:pos="1134"/>
          <w:tab w:val="left" w:leader="dot" w:pos="8222"/>
        </w:tabs>
        <w:spacing w:line="276" w:lineRule="auto"/>
        <w:rPr>
          <w:b/>
        </w:rPr>
      </w:pPr>
      <w:r>
        <w:t xml:space="preserve">Revmº Sr. </w:t>
      </w:r>
      <w:r w:rsidR="00E35441">
        <w:t xml:space="preserve">Pr. </w:t>
      </w:r>
      <w:r w:rsidR="00B43122">
        <w:rPr>
          <w:b/>
        </w:rPr>
        <w:t>JOSÉ IVAM DO NASCIMENTO</w:t>
      </w:r>
    </w:p>
    <w:p w14:paraId="0DADCD8D" w14:textId="286B935B" w:rsidR="000C1857" w:rsidRDefault="00E35441" w:rsidP="001E6002">
      <w:pPr>
        <w:pStyle w:val="Corpodetexto"/>
        <w:tabs>
          <w:tab w:val="left" w:pos="1134"/>
          <w:tab w:val="left" w:leader="dot" w:pos="8222"/>
        </w:tabs>
        <w:spacing w:line="276" w:lineRule="auto"/>
      </w:pPr>
      <w:r>
        <w:t>Presidente da CONEMAD-</w:t>
      </w:r>
      <w:r w:rsidR="00B43122">
        <w:t>BA</w:t>
      </w:r>
      <w:r>
        <w:t>.</w:t>
      </w:r>
    </w:p>
    <w:p w14:paraId="5FB34BE6" w14:textId="77777777" w:rsidR="000C1857" w:rsidRDefault="000C1857" w:rsidP="00EF72E5">
      <w:pPr>
        <w:pStyle w:val="Corpodetexto"/>
        <w:tabs>
          <w:tab w:val="left" w:pos="1134"/>
          <w:tab w:val="left" w:leader="dot" w:pos="8222"/>
        </w:tabs>
        <w:spacing w:line="276" w:lineRule="auto"/>
      </w:pPr>
    </w:p>
    <w:p w14:paraId="7C73A0CD" w14:textId="77777777" w:rsidR="00D02592" w:rsidRDefault="000C1857" w:rsidP="00EF72E5">
      <w:pPr>
        <w:pStyle w:val="Corpodetexto"/>
        <w:tabs>
          <w:tab w:val="left" w:pos="1134"/>
          <w:tab w:val="left" w:leader="dot" w:pos="8222"/>
        </w:tabs>
        <w:spacing w:line="276" w:lineRule="auto"/>
      </w:pPr>
      <w:r>
        <w:tab/>
        <w:t>Sen</w:t>
      </w:r>
      <w:r w:rsidR="00D02592">
        <w:t>hor Presidente</w:t>
      </w:r>
    </w:p>
    <w:p w14:paraId="7AECC80A" w14:textId="77777777" w:rsidR="001E6002" w:rsidRDefault="001E6002" w:rsidP="00EF72E5">
      <w:pPr>
        <w:pStyle w:val="Corpodetexto"/>
        <w:tabs>
          <w:tab w:val="left" w:pos="1134"/>
          <w:tab w:val="left" w:pos="7518"/>
        </w:tabs>
        <w:spacing w:line="276" w:lineRule="auto"/>
        <w:ind w:firstLine="1134"/>
      </w:pPr>
    </w:p>
    <w:p w14:paraId="68C3134D" w14:textId="77777777" w:rsidR="009C2937" w:rsidRDefault="00E35441" w:rsidP="00EF72E5">
      <w:pPr>
        <w:pStyle w:val="Corpodetexto"/>
        <w:tabs>
          <w:tab w:val="left" w:pos="1134"/>
          <w:tab w:val="left" w:pos="7518"/>
        </w:tabs>
        <w:spacing w:line="276" w:lineRule="auto"/>
        <w:ind w:firstLine="1134"/>
      </w:pPr>
      <w:r>
        <w:t>O abaixo</w:t>
      </w:r>
      <w:r w:rsidR="00195835">
        <w:t>-</w:t>
      </w:r>
      <w:r>
        <w:t>assinado</w:t>
      </w:r>
      <w:r w:rsidR="00B328FA">
        <w:t>, Pastor</w:t>
      </w:r>
      <w:r w:rsidR="007B6CA0">
        <w:t xml:space="preserve"> </w:t>
      </w:r>
      <w:sdt>
        <w:sdtPr>
          <w:rPr>
            <w:rStyle w:val="Negrito"/>
          </w:rPr>
          <w:alias w:val="Presidente Campo"/>
          <w:tag w:val=" "/>
          <w:id w:val="7060062"/>
          <w:lock w:val="sdtLocked"/>
          <w:placeholder>
            <w:docPart w:val="C860B6DB23A148B28B59D5A96E41935E"/>
          </w:placeholder>
          <w:dropDownList>
            <w:listItem w:displayText="(escolha o presidente)" w:value="(escolha o presidente)"/>
            <w:listItem w:displayText="WESLEY NASCIMENTO" w:value="WESLEY NASCIMENTO"/>
            <w:listItem w:displayText="JOÃO DA SILVA" w:value="JOÃO DA SILVA"/>
            <w:listItem w:displayText="JOSÉ DA SILVA" w:value="JOSÉ DA SILVA"/>
            <w:listItem w:displayText="PEDRO RODRIGUES" w:value="PEDRO RODRIGUES"/>
          </w:dropDownList>
        </w:sdtPr>
        <w:sdtEndPr>
          <w:rPr>
            <w:rStyle w:val="Negrito"/>
          </w:rPr>
        </w:sdtEndPr>
        <w:sdtContent>
          <w:r w:rsidR="00145081">
            <w:rPr>
              <w:rStyle w:val="Negrito"/>
            </w:rPr>
            <w:t>(escolha o presidente)</w:t>
          </w:r>
        </w:sdtContent>
      </w:sdt>
      <w:r w:rsidR="00B328FA">
        <w:t>,</w:t>
      </w:r>
      <w:r w:rsidR="00FB0AC3">
        <w:t xml:space="preserve"> </w:t>
      </w:r>
      <w:r w:rsidR="00B328FA">
        <w:t>p</w:t>
      </w:r>
      <w:r>
        <w:t>residente da Assembl</w:t>
      </w:r>
      <w:r w:rsidR="00FB0AC3">
        <w:t>e</w:t>
      </w:r>
      <w:r>
        <w:t>ia de Deus</w:t>
      </w:r>
      <w:r w:rsidR="00195835">
        <w:t xml:space="preserve"> - </w:t>
      </w:r>
      <w:r w:rsidR="00195835" w:rsidRPr="00195835">
        <w:rPr>
          <w:b/>
        </w:rPr>
        <w:t>CAMPO</w:t>
      </w:r>
      <w:r w:rsidR="00195835">
        <w:t xml:space="preserve"> </w:t>
      </w:r>
      <w:sdt>
        <w:sdtPr>
          <w:rPr>
            <w:rStyle w:val="Negrito"/>
          </w:rPr>
          <w:alias w:val="Campo"/>
          <w:tag w:val="Campo"/>
          <w:id w:val="5657042"/>
          <w:placeholder>
            <w:docPart w:val="5A6388AD07BF46BEA3D88E349C669782"/>
          </w:placeholder>
          <w:dropDownList>
            <w:listItem w:displayText="(escolha o Campo)" w:value="(escolha o Campo)"/>
            <w:listItem w:value="Escolher um item."/>
            <w:listItem w:displayText="ITABUNA" w:value="ITABUNA"/>
            <w:listItem w:displayText="ILHÉUS" w:value="ILHÉUS"/>
            <w:listItem w:displayText="BARREIRAS" w:value="BARREIRAS"/>
            <w:listItem w:displayText="CORRENTINA" w:value="CORRENTINA"/>
          </w:dropDownList>
        </w:sdtPr>
        <w:sdtEndPr>
          <w:rPr>
            <w:rStyle w:val="Negrito"/>
          </w:rPr>
        </w:sdtEndPr>
        <w:sdtContent>
          <w:r w:rsidR="00145081">
            <w:rPr>
              <w:rStyle w:val="Negrito"/>
            </w:rPr>
            <w:t>(escolha o Campo)</w:t>
          </w:r>
        </w:sdtContent>
      </w:sdt>
      <w:r w:rsidR="00B328FA">
        <w:t xml:space="preserve">, </w:t>
      </w:r>
      <w:r>
        <w:t>vem mui respeitosamente</w:t>
      </w:r>
      <w:r w:rsidR="00B328FA">
        <w:t xml:space="preserve"> </w:t>
      </w:r>
      <w:r>
        <w:t>solicitar</w:t>
      </w:r>
      <w:r w:rsidR="00103462">
        <w:t xml:space="preserve"> a </w:t>
      </w:r>
      <w:r w:rsidR="0055242B" w:rsidRPr="0055242B">
        <w:rPr>
          <w:b/>
        </w:rPr>
        <w:t>E</w:t>
      </w:r>
      <w:r w:rsidR="00103462">
        <w:rPr>
          <w:b/>
        </w:rPr>
        <w:t>XCLUSÃO</w:t>
      </w:r>
      <w:r w:rsidR="009C2937">
        <w:t xml:space="preserve">, na Convenção Nacional, </w:t>
      </w:r>
      <w:r w:rsidR="00A857CF">
        <w:t>d</w:t>
      </w:r>
      <w:r w:rsidR="009C2937">
        <w:t>o(s) ministro(s) abaixo relacionado(s), pelas seguintes razões:</w:t>
      </w:r>
    </w:p>
    <w:p w14:paraId="1EC871ED" w14:textId="77777777" w:rsidR="00C12219" w:rsidRPr="00C12219" w:rsidRDefault="00C12219" w:rsidP="00EF72E5">
      <w:pPr>
        <w:pStyle w:val="Corpodetexto"/>
        <w:tabs>
          <w:tab w:val="left" w:pos="1134"/>
          <w:tab w:val="left" w:pos="7518"/>
        </w:tabs>
        <w:spacing w:line="240" w:lineRule="auto"/>
        <w:ind w:firstLine="1134"/>
        <w:rPr>
          <w:sz w:val="10"/>
          <w:szCs w:val="1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12219" w14:paraId="1D16C51D" w14:textId="77777777" w:rsidTr="00C12219">
        <w:tc>
          <w:tcPr>
            <w:tcW w:w="9779" w:type="dxa"/>
          </w:tcPr>
          <w:p w14:paraId="0AC75BBB" w14:textId="77777777" w:rsidR="00C12219" w:rsidRDefault="007A6674" w:rsidP="00EF72E5">
            <w:pPr>
              <w:pStyle w:val="Corpodetexto"/>
              <w:tabs>
                <w:tab w:val="left" w:pos="1134"/>
                <w:tab w:val="left" w:pos="7518"/>
              </w:tabs>
              <w:jc w:val="left"/>
            </w:pPr>
            <w:sdt>
              <w:sdtPr>
                <w:rPr>
                  <w:b/>
                  <w:szCs w:val="24"/>
                </w:rPr>
                <w:alias w:val="(razões do desligamento)"/>
                <w:tag w:val="(razões do desligamento)"/>
                <w:id w:val="796074"/>
                <w:placeholder>
                  <w:docPart w:val="2880C870CA174EB5BA4DA5753EEB425A"/>
                </w:placeholder>
                <w:showingPlcHdr/>
                <w:text w:multiLine="1"/>
              </w:sdtPr>
              <w:sdtEndPr/>
              <w:sdtContent>
                <w:r w:rsidR="00EF72E5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</w:tr>
    </w:tbl>
    <w:p w14:paraId="0D94BB83" w14:textId="77777777" w:rsidR="00EF72E5" w:rsidRDefault="00EF72E5" w:rsidP="001E6002">
      <w:pPr>
        <w:pStyle w:val="Corpodetexto"/>
        <w:tabs>
          <w:tab w:val="left" w:pos="1134"/>
          <w:tab w:val="left" w:pos="7518"/>
        </w:tabs>
        <w:ind w:firstLine="1134"/>
        <w:rPr>
          <w:szCs w:val="24"/>
        </w:rPr>
      </w:pPr>
    </w:p>
    <w:p w14:paraId="1DEA3921" w14:textId="77777777" w:rsidR="002E50FE" w:rsidRPr="000C1857" w:rsidRDefault="00E35441" w:rsidP="001E6002">
      <w:pPr>
        <w:pStyle w:val="Corpodetexto"/>
        <w:tabs>
          <w:tab w:val="left" w:pos="1134"/>
          <w:tab w:val="left" w:pos="7518"/>
        </w:tabs>
        <w:ind w:firstLine="1134"/>
      </w:pPr>
      <w:r w:rsidRPr="009E03F9">
        <w:rPr>
          <w:szCs w:val="24"/>
        </w:rPr>
        <w:t>Solicit</w:t>
      </w:r>
      <w:r w:rsidR="000C1857">
        <w:rPr>
          <w:szCs w:val="24"/>
        </w:rPr>
        <w:t xml:space="preserve">o </w:t>
      </w:r>
      <w:r w:rsidR="00C12219">
        <w:rPr>
          <w:szCs w:val="24"/>
        </w:rPr>
        <w:t xml:space="preserve">o </w:t>
      </w:r>
      <w:r w:rsidR="000C1857">
        <w:rPr>
          <w:szCs w:val="24"/>
        </w:rPr>
        <w:t>deferimento desta Presidência</w:t>
      </w:r>
      <w:r w:rsidR="00C12219">
        <w:rPr>
          <w:szCs w:val="24"/>
        </w:rPr>
        <w:t>.</w:t>
      </w:r>
    </w:p>
    <w:p w14:paraId="3D9E64BB" w14:textId="77777777" w:rsidR="000C1857" w:rsidRDefault="000C1857" w:rsidP="000C1857">
      <w:pPr>
        <w:pStyle w:val="Corpodetexto"/>
        <w:tabs>
          <w:tab w:val="left" w:pos="1134"/>
          <w:tab w:val="left" w:pos="7518"/>
        </w:tabs>
        <w:spacing w:line="240" w:lineRule="auto"/>
        <w:rPr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2835"/>
        <w:gridCol w:w="1383"/>
      </w:tblGrid>
      <w:tr w:rsidR="001E6002" w14:paraId="63755804" w14:textId="77777777" w:rsidTr="00C12219">
        <w:trPr>
          <w:trHeight w:val="227"/>
        </w:trPr>
        <w:tc>
          <w:tcPr>
            <w:tcW w:w="5637" w:type="dxa"/>
          </w:tcPr>
          <w:p w14:paraId="008B2730" w14:textId="77777777" w:rsidR="001E6002" w:rsidRPr="001E6002" w:rsidRDefault="001E6002" w:rsidP="001E6002">
            <w:pPr>
              <w:pStyle w:val="Corpodetexto"/>
              <w:tabs>
                <w:tab w:val="left" w:pos="1134"/>
                <w:tab w:val="left" w:pos="7518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1E6002">
              <w:rPr>
                <w:sz w:val="18"/>
                <w:szCs w:val="18"/>
              </w:rPr>
              <w:t>NOME</w:t>
            </w:r>
          </w:p>
        </w:tc>
        <w:tc>
          <w:tcPr>
            <w:tcW w:w="2835" w:type="dxa"/>
          </w:tcPr>
          <w:p w14:paraId="756B1A53" w14:textId="77777777" w:rsidR="001E6002" w:rsidRPr="001E6002" w:rsidRDefault="001E6002" w:rsidP="000C1857">
            <w:pPr>
              <w:pStyle w:val="Corpodetexto"/>
              <w:tabs>
                <w:tab w:val="left" w:pos="1134"/>
                <w:tab w:val="left" w:pos="7518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1E6002">
              <w:rPr>
                <w:sz w:val="18"/>
                <w:szCs w:val="18"/>
              </w:rPr>
              <w:t>CARGO</w:t>
            </w:r>
          </w:p>
        </w:tc>
        <w:tc>
          <w:tcPr>
            <w:tcW w:w="1383" w:type="dxa"/>
          </w:tcPr>
          <w:p w14:paraId="28DDE3B5" w14:textId="77777777" w:rsidR="001E6002" w:rsidRPr="001E6002" w:rsidRDefault="001E6002" w:rsidP="000C1857">
            <w:pPr>
              <w:pStyle w:val="Corpodetexto"/>
              <w:tabs>
                <w:tab w:val="left" w:pos="1134"/>
                <w:tab w:val="left" w:pos="7518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1E6002">
              <w:rPr>
                <w:sz w:val="18"/>
                <w:szCs w:val="18"/>
              </w:rPr>
              <w:t>MATRÍCULA</w:t>
            </w:r>
          </w:p>
        </w:tc>
      </w:tr>
    </w:tbl>
    <w:p w14:paraId="27BE7350" w14:textId="77777777" w:rsidR="001E6002" w:rsidRPr="001E6002" w:rsidRDefault="001E6002" w:rsidP="001E6002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2835"/>
        <w:gridCol w:w="1383"/>
      </w:tblGrid>
      <w:tr w:rsidR="000C1857" w14:paraId="3A28546E" w14:textId="77777777" w:rsidTr="00CF10FC">
        <w:trPr>
          <w:trHeight w:val="227"/>
        </w:trPr>
        <w:tc>
          <w:tcPr>
            <w:tcW w:w="675" w:type="dxa"/>
            <w:vAlign w:val="center"/>
          </w:tcPr>
          <w:p w14:paraId="505A8014" w14:textId="77777777" w:rsidR="000C1857" w:rsidRPr="000C1857" w:rsidRDefault="000C1857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b/>
                <w:szCs w:val="24"/>
              </w:rPr>
            </w:pPr>
            <w:r w:rsidRPr="000C1857">
              <w:rPr>
                <w:b/>
                <w:szCs w:val="24"/>
              </w:rPr>
              <w:t>01)</w:t>
            </w:r>
          </w:p>
        </w:tc>
        <w:tc>
          <w:tcPr>
            <w:tcW w:w="4962" w:type="dxa"/>
            <w:vAlign w:val="center"/>
          </w:tcPr>
          <w:p w14:paraId="3AF06C10" w14:textId="77777777" w:rsidR="000C1857" w:rsidRDefault="007A6674" w:rsidP="00EF72E5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 Digite o nome"/>
                <w:id w:val="795958"/>
                <w:placeholder>
                  <w:docPart w:val="387F789EFBF14CC5A20CDC1AF276CBEF"/>
                </w:placeholder>
                <w:text w:multiLine="1"/>
              </w:sdtPr>
              <w:sdtEndPr/>
              <w:sdtContent>
                <w:r w:rsidR="00EF72E5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2835" w:type="dxa"/>
            <w:vAlign w:val="center"/>
          </w:tcPr>
          <w:p w14:paraId="346E71C3" w14:textId="77777777" w:rsidR="000C1857" w:rsidRDefault="007A6674" w:rsidP="00EF72E5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rStyle w:val="Negrito"/>
                </w:rPr>
                <w:alias w:val="Cargo Eclesiástico"/>
                <w:tag w:val=" "/>
                <w:id w:val="795956"/>
                <w:placeholder>
                  <w:docPart w:val="4A1BB29D9BCC4D9CA070DD1EEB79305C"/>
                </w:placeholder>
                <w:dropDownList>
                  <w:listItem w:displayText="(escolha o Cargo)" w:value="(escolha o cargo)"/>
                  <w:listItem w:displayText="EVANGELISTA" w:value="EVANGELISTA"/>
                  <w:listItem w:displayText="MISSIONÁRIA" w:value="MISSIONÁRIA"/>
                  <w:listItem w:displayText="MISSIONÁRIO" w:value="MISSIONÁRIO"/>
                  <w:listItem w:displayText="PASTORA" w:value="PASTORA"/>
                  <w:listItem w:displayText="PASTOR" w:value="PASTOR"/>
                </w:dropDownList>
              </w:sdtPr>
              <w:sdtEndPr>
                <w:rPr>
                  <w:rStyle w:val="Negrito"/>
                </w:rPr>
              </w:sdtEndPr>
              <w:sdtContent>
                <w:r w:rsidR="00EF72E5">
                  <w:rPr>
                    <w:rStyle w:val="Negrito"/>
                  </w:rPr>
                  <w:t xml:space="preserve"> </w:t>
                </w:r>
              </w:sdtContent>
            </w:sdt>
          </w:p>
        </w:tc>
        <w:tc>
          <w:tcPr>
            <w:tcW w:w="1383" w:type="dxa"/>
            <w:vAlign w:val="center"/>
          </w:tcPr>
          <w:p w14:paraId="0C0F186A" w14:textId="77777777" w:rsidR="000C1857" w:rsidRDefault="007A6674" w:rsidP="00EF72E5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(matrícula)"/>
                <w:tag w:val="(matrícula)"/>
                <w:id w:val="795957"/>
                <w:placeholder>
                  <w:docPart w:val="67CE88BB208D469296518213CA0BF166"/>
                </w:placeholder>
                <w:text w:multiLine="1"/>
              </w:sdtPr>
              <w:sdtEndPr/>
              <w:sdtContent>
                <w:r w:rsidR="00EF72E5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</w:tr>
      <w:tr w:rsidR="001E6002" w14:paraId="1D93B142" w14:textId="77777777" w:rsidTr="00CF10FC">
        <w:trPr>
          <w:trHeight w:val="227"/>
        </w:trPr>
        <w:tc>
          <w:tcPr>
            <w:tcW w:w="675" w:type="dxa"/>
            <w:vAlign w:val="center"/>
          </w:tcPr>
          <w:p w14:paraId="383BC319" w14:textId="77777777" w:rsidR="001E6002" w:rsidRPr="000C1857" w:rsidRDefault="001E6002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02</w:t>
            </w:r>
            <w:r w:rsidRPr="000C1857">
              <w:rPr>
                <w:b/>
                <w:szCs w:val="24"/>
              </w:rPr>
              <w:t>)</w:t>
            </w:r>
          </w:p>
        </w:tc>
        <w:tc>
          <w:tcPr>
            <w:tcW w:w="4962" w:type="dxa"/>
            <w:vAlign w:val="center"/>
          </w:tcPr>
          <w:p w14:paraId="67B86654" w14:textId="77777777" w:rsidR="001E6002" w:rsidRDefault="007A6674" w:rsidP="00EF72E5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 Digite o nome"/>
                <w:id w:val="795978"/>
                <w:placeholder>
                  <w:docPart w:val="F8DEBA8208364577AE4C005BD06C2B54"/>
                </w:placeholder>
                <w:text w:multiLine="1"/>
              </w:sdtPr>
              <w:sdtEndPr/>
              <w:sdtContent>
                <w:r w:rsidR="00EF72E5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2835" w:type="dxa"/>
            <w:vAlign w:val="center"/>
          </w:tcPr>
          <w:p w14:paraId="283A92F6" w14:textId="77777777" w:rsidR="001E6002" w:rsidRDefault="007A6674" w:rsidP="00EF72E5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rStyle w:val="Negrito"/>
                </w:rPr>
                <w:alias w:val="Cargo Eclesiástico"/>
                <w:tag w:val=" "/>
                <w:id w:val="795979"/>
                <w:placeholder>
                  <w:docPart w:val="A81EE0E98C494066BB93EE48F912184D"/>
                </w:placeholder>
                <w:dropDownList>
                  <w:listItem w:displayText="(escolha o Cargo)" w:value="(escolha o cargo)"/>
                  <w:listItem w:displayText="EVANGELISTA" w:value="EVANGELISTA"/>
                  <w:listItem w:displayText="MISSIONÁRIA" w:value="MISSIONÁRIA"/>
                  <w:listItem w:displayText="MISSIONÁRIO" w:value="MISSIONÁRIO"/>
                  <w:listItem w:displayText="PASTORA" w:value="PASTORA"/>
                  <w:listItem w:displayText="PASTOR" w:value="PASTOR"/>
                </w:dropDownList>
              </w:sdtPr>
              <w:sdtEndPr>
                <w:rPr>
                  <w:rStyle w:val="Negrito"/>
                </w:rPr>
              </w:sdtEndPr>
              <w:sdtContent>
                <w:r w:rsidR="00EF72E5">
                  <w:rPr>
                    <w:rStyle w:val="Negrito"/>
                  </w:rPr>
                  <w:t xml:space="preserve"> </w:t>
                </w:r>
              </w:sdtContent>
            </w:sdt>
          </w:p>
        </w:tc>
        <w:tc>
          <w:tcPr>
            <w:tcW w:w="1383" w:type="dxa"/>
            <w:vAlign w:val="center"/>
          </w:tcPr>
          <w:p w14:paraId="6A24B72A" w14:textId="77777777" w:rsidR="001E6002" w:rsidRDefault="007A6674" w:rsidP="00EF72E5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(matrícula)"/>
                <w:tag w:val="(matrícula)"/>
                <w:id w:val="795980"/>
                <w:placeholder>
                  <w:docPart w:val="C50CDA3BA1014A69828B781473671053"/>
                </w:placeholder>
                <w:showingPlcHdr/>
                <w:text w:multiLine="1"/>
              </w:sdtPr>
              <w:sdtEndPr/>
              <w:sdtContent>
                <w:r w:rsidR="00EF72E5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</w:tr>
      <w:tr w:rsidR="001E6002" w14:paraId="161161BA" w14:textId="77777777" w:rsidTr="00CF10FC">
        <w:trPr>
          <w:trHeight w:val="227"/>
        </w:trPr>
        <w:tc>
          <w:tcPr>
            <w:tcW w:w="675" w:type="dxa"/>
          </w:tcPr>
          <w:p w14:paraId="4603F323" w14:textId="77777777" w:rsidR="001E6002" w:rsidRPr="000C1857" w:rsidRDefault="001E6002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03</w:t>
            </w:r>
            <w:r w:rsidRPr="000C1857">
              <w:rPr>
                <w:b/>
                <w:szCs w:val="24"/>
              </w:rPr>
              <w:t>)</w:t>
            </w:r>
          </w:p>
        </w:tc>
        <w:tc>
          <w:tcPr>
            <w:tcW w:w="4962" w:type="dxa"/>
          </w:tcPr>
          <w:p w14:paraId="20936E78" w14:textId="77777777" w:rsidR="001E6002" w:rsidRDefault="007A6674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 Digite o nome"/>
                <w:id w:val="795981"/>
                <w:placeholder>
                  <w:docPart w:val="75EE20698B554A8691F116FAECD3B322"/>
                </w:placeholder>
                <w:showingPlcHdr/>
                <w:text w:multiLine="1"/>
              </w:sdtPr>
              <w:sdtEndPr/>
              <w:sdtContent>
                <w:r w:rsidR="001E6002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2835" w:type="dxa"/>
          </w:tcPr>
          <w:p w14:paraId="5301A285" w14:textId="77777777" w:rsidR="001E6002" w:rsidRDefault="007A6674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rStyle w:val="Negrito"/>
                </w:rPr>
                <w:alias w:val="Cargo Eclesiástico"/>
                <w:tag w:val=" "/>
                <w:id w:val="795982"/>
                <w:placeholder>
                  <w:docPart w:val="A9E00519E86B415FAF46B60D74E46BE3"/>
                </w:placeholder>
                <w:showingPlcHdr/>
                <w:dropDownList>
                  <w:listItem w:displayText="(escolha o Cargo)" w:value="(escolha o cargo)"/>
                  <w:listItem w:displayText="EVANGELISTA" w:value="EVANGELISTA"/>
                  <w:listItem w:displayText="MISSIONÁRIA" w:value="MISSIONÁRIA"/>
                  <w:listItem w:displayText="MISSIONÁRIO" w:value="MISSIONÁRIO"/>
                  <w:listItem w:displayText="PASTORA" w:value="PASTORA"/>
                  <w:listItem w:displayText="PASTOR" w:value="PASTOR"/>
                </w:dropDownList>
              </w:sdtPr>
              <w:sdtEndPr>
                <w:rPr>
                  <w:rStyle w:val="Negrito"/>
                </w:rPr>
              </w:sdtEndPr>
              <w:sdtContent>
                <w:r w:rsidR="001E6002">
                  <w:rPr>
                    <w:rStyle w:val="Negrito"/>
                  </w:rPr>
                  <w:t xml:space="preserve"> </w:t>
                </w:r>
              </w:sdtContent>
            </w:sdt>
          </w:p>
        </w:tc>
        <w:tc>
          <w:tcPr>
            <w:tcW w:w="1383" w:type="dxa"/>
          </w:tcPr>
          <w:p w14:paraId="00C4B99D" w14:textId="77777777" w:rsidR="001E6002" w:rsidRDefault="007A6674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(matrícula)"/>
                <w:tag w:val="(matrícula)"/>
                <w:id w:val="795983"/>
                <w:placeholder>
                  <w:docPart w:val="B464F40608C744ABABA27588AB1493FA"/>
                </w:placeholder>
                <w:showingPlcHdr/>
                <w:text w:multiLine="1"/>
              </w:sdtPr>
              <w:sdtEndPr/>
              <w:sdtContent>
                <w:r w:rsidR="001E6002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</w:tr>
      <w:tr w:rsidR="001E6002" w14:paraId="5830659F" w14:textId="77777777" w:rsidTr="00CF10FC">
        <w:trPr>
          <w:trHeight w:val="227"/>
        </w:trPr>
        <w:tc>
          <w:tcPr>
            <w:tcW w:w="675" w:type="dxa"/>
          </w:tcPr>
          <w:p w14:paraId="33DEDE0F" w14:textId="77777777" w:rsidR="001E6002" w:rsidRPr="000C1857" w:rsidRDefault="001E6002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04</w:t>
            </w:r>
            <w:r w:rsidRPr="000C1857">
              <w:rPr>
                <w:b/>
                <w:szCs w:val="24"/>
              </w:rPr>
              <w:t>)</w:t>
            </w:r>
          </w:p>
        </w:tc>
        <w:tc>
          <w:tcPr>
            <w:tcW w:w="4962" w:type="dxa"/>
          </w:tcPr>
          <w:p w14:paraId="07F9C15A" w14:textId="77777777" w:rsidR="001E6002" w:rsidRDefault="007A6674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 Digite o nome"/>
                <w:id w:val="795984"/>
                <w:placeholder>
                  <w:docPart w:val="966F5EB206F24C1CB44C84BE9EC2F6F2"/>
                </w:placeholder>
                <w:showingPlcHdr/>
                <w:text w:multiLine="1"/>
              </w:sdtPr>
              <w:sdtEndPr/>
              <w:sdtContent>
                <w:r w:rsidR="001E6002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2835" w:type="dxa"/>
          </w:tcPr>
          <w:p w14:paraId="137B5800" w14:textId="77777777" w:rsidR="001E6002" w:rsidRDefault="007A6674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rStyle w:val="Negrito"/>
                </w:rPr>
                <w:alias w:val="Cargo Eclesiástico"/>
                <w:tag w:val=" "/>
                <w:id w:val="795985"/>
                <w:placeholder>
                  <w:docPart w:val="B1E3648769FE4843AF1C6A4F2811FC3B"/>
                </w:placeholder>
                <w:showingPlcHdr/>
                <w:dropDownList>
                  <w:listItem w:displayText="(escolha o Cargo)" w:value="(escolha o cargo)"/>
                  <w:listItem w:displayText="EVANGELISTA" w:value="EVANGELISTA"/>
                  <w:listItem w:displayText="MISSIONÁRIA" w:value="MISSIONÁRIA"/>
                  <w:listItem w:displayText="MISSIONÁRIO" w:value="MISSIONÁRIO"/>
                  <w:listItem w:displayText="PASTORA" w:value="PASTORA"/>
                  <w:listItem w:displayText="PASTOR" w:value="PASTOR"/>
                </w:dropDownList>
              </w:sdtPr>
              <w:sdtEndPr>
                <w:rPr>
                  <w:rStyle w:val="Negrito"/>
                </w:rPr>
              </w:sdtEndPr>
              <w:sdtContent>
                <w:r w:rsidR="001E6002">
                  <w:rPr>
                    <w:rStyle w:val="Negrito"/>
                  </w:rPr>
                  <w:t xml:space="preserve"> </w:t>
                </w:r>
              </w:sdtContent>
            </w:sdt>
          </w:p>
        </w:tc>
        <w:tc>
          <w:tcPr>
            <w:tcW w:w="1383" w:type="dxa"/>
          </w:tcPr>
          <w:p w14:paraId="7DEBBFF7" w14:textId="77777777" w:rsidR="001E6002" w:rsidRDefault="007A6674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(matrícula)"/>
                <w:tag w:val="(matrícula)"/>
                <w:id w:val="795986"/>
                <w:placeholder>
                  <w:docPart w:val="32799DAE3DD847CAA1325C9A4C86D68A"/>
                </w:placeholder>
                <w:showingPlcHdr/>
                <w:text w:multiLine="1"/>
              </w:sdtPr>
              <w:sdtEndPr/>
              <w:sdtContent>
                <w:r w:rsidR="001E6002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</w:tr>
      <w:tr w:rsidR="001E6002" w14:paraId="43879D17" w14:textId="77777777" w:rsidTr="00CF10FC">
        <w:trPr>
          <w:trHeight w:val="227"/>
        </w:trPr>
        <w:tc>
          <w:tcPr>
            <w:tcW w:w="675" w:type="dxa"/>
          </w:tcPr>
          <w:p w14:paraId="53B762CC" w14:textId="77777777" w:rsidR="001E6002" w:rsidRPr="000C1857" w:rsidRDefault="001E6002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b/>
                <w:szCs w:val="24"/>
              </w:rPr>
            </w:pPr>
            <w:r w:rsidRPr="000C1857">
              <w:rPr>
                <w:b/>
                <w:szCs w:val="24"/>
              </w:rPr>
              <w:t>0</w:t>
            </w:r>
            <w:r>
              <w:rPr>
                <w:b/>
                <w:szCs w:val="24"/>
              </w:rPr>
              <w:t>5</w:t>
            </w:r>
            <w:r w:rsidRPr="000C1857">
              <w:rPr>
                <w:b/>
                <w:szCs w:val="24"/>
              </w:rPr>
              <w:t>)</w:t>
            </w:r>
          </w:p>
        </w:tc>
        <w:tc>
          <w:tcPr>
            <w:tcW w:w="4962" w:type="dxa"/>
          </w:tcPr>
          <w:p w14:paraId="3D560460" w14:textId="77777777" w:rsidR="001E6002" w:rsidRDefault="007A6674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 Digite o nome"/>
                <w:id w:val="795987"/>
                <w:placeholder>
                  <w:docPart w:val="2B37F43B1C64454D845E5F5B8087D718"/>
                </w:placeholder>
                <w:showingPlcHdr/>
                <w:text w:multiLine="1"/>
              </w:sdtPr>
              <w:sdtEndPr/>
              <w:sdtContent>
                <w:r w:rsidR="001E6002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2835" w:type="dxa"/>
          </w:tcPr>
          <w:p w14:paraId="27F2AFAB" w14:textId="77777777" w:rsidR="001E6002" w:rsidRDefault="007A6674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rStyle w:val="Negrito"/>
                </w:rPr>
                <w:alias w:val="Cargo Eclesiástico"/>
                <w:tag w:val=" "/>
                <w:id w:val="795988"/>
                <w:placeholder>
                  <w:docPart w:val="2E9EADB823274C06A161E758B9F5052F"/>
                </w:placeholder>
                <w:showingPlcHdr/>
                <w:dropDownList>
                  <w:listItem w:displayText="(escolha o Cargo)" w:value="(escolha o cargo)"/>
                  <w:listItem w:displayText="EVANGELISTA" w:value="EVANGELISTA"/>
                  <w:listItem w:displayText="MISSIONÁRIA" w:value="MISSIONÁRIA"/>
                  <w:listItem w:displayText="MISSIONÁRIO" w:value="MISSIONÁRIO"/>
                  <w:listItem w:displayText="PASTORA" w:value="PASTORA"/>
                  <w:listItem w:displayText="PASTOR" w:value="PASTOR"/>
                </w:dropDownList>
              </w:sdtPr>
              <w:sdtEndPr>
                <w:rPr>
                  <w:rStyle w:val="Negrito"/>
                </w:rPr>
              </w:sdtEndPr>
              <w:sdtContent>
                <w:r w:rsidR="001E6002">
                  <w:rPr>
                    <w:rStyle w:val="Negrito"/>
                  </w:rPr>
                  <w:t xml:space="preserve"> </w:t>
                </w:r>
              </w:sdtContent>
            </w:sdt>
          </w:p>
        </w:tc>
        <w:tc>
          <w:tcPr>
            <w:tcW w:w="1383" w:type="dxa"/>
          </w:tcPr>
          <w:p w14:paraId="2449EFF7" w14:textId="77777777" w:rsidR="001E6002" w:rsidRDefault="007A6674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(matrícula)"/>
                <w:tag w:val="(matrícula)"/>
                <w:id w:val="795989"/>
                <w:placeholder>
                  <w:docPart w:val="85714DB2F3B74464BF436ABA5E7A686B"/>
                </w:placeholder>
                <w:showingPlcHdr/>
                <w:text w:multiLine="1"/>
              </w:sdtPr>
              <w:sdtEndPr/>
              <w:sdtContent>
                <w:r w:rsidR="001E6002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</w:tr>
      <w:tr w:rsidR="001E6002" w14:paraId="1505B07F" w14:textId="77777777" w:rsidTr="00CF10FC">
        <w:trPr>
          <w:trHeight w:val="227"/>
        </w:trPr>
        <w:tc>
          <w:tcPr>
            <w:tcW w:w="675" w:type="dxa"/>
          </w:tcPr>
          <w:p w14:paraId="44A24456" w14:textId="77777777" w:rsidR="001E6002" w:rsidRPr="000C1857" w:rsidRDefault="001E6002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b/>
                <w:szCs w:val="24"/>
              </w:rPr>
            </w:pPr>
            <w:r w:rsidRPr="000C1857">
              <w:rPr>
                <w:b/>
                <w:szCs w:val="24"/>
              </w:rPr>
              <w:t>0</w:t>
            </w:r>
            <w:r>
              <w:rPr>
                <w:b/>
                <w:szCs w:val="24"/>
              </w:rPr>
              <w:t>6</w:t>
            </w:r>
            <w:r w:rsidRPr="000C1857">
              <w:rPr>
                <w:b/>
                <w:szCs w:val="24"/>
              </w:rPr>
              <w:t>)</w:t>
            </w:r>
          </w:p>
        </w:tc>
        <w:tc>
          <w:tcPr>
            <w:tcW w:w="4962" w:type="dxa"/>
          </w:tcPr>
          <w:p w14:paraId="20246DF0" w14:textId="77777777" w:rsidR="001E6002" w:rsidRDefault="007A6674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 Digite o nome"/>
                <w:id w:val="795990"/>
                <w:placeholder>
                  <w:docPart w:val="FB4349CFC52D4A5C969B801AA3D1EC9A"/>
                </w:placeholder>
                <w:showingPlcHdr/>
                <w:text w:multiLine="1"/>
              </w:sdtPr>
              <w:sdtEndPr/>
              <w:sdtContent>
                <w:r w:rsidR="001E6002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2835" w:type="dxa"/>
          </w:tcPr>
          <w:p w14:paraId="309A49BC" w14:textId="77777777" w:rsidR="001E6002" w:rsidRDefault="007A6674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rStyle w:val="Negrito"/>
                </w:rPr>
                <w:alias w:val="Cargo Eclesiástico"/>
                <w:tag w:val=" "/>
                <w:id w:val="795991"/>
                <w:placeholder>
                  <w:docPart w:val="1764D0C0D9954DF7A6710962BB49FFF2"/>
                </w:placeholder>
                <w:showingPlcHdr/>
                <w:dropDownList>
                  <w:listItem w:displayText="(escolha o Cargo)" w:value="(escolha o cargo)"/>
                  <w:listItem w:displayText="EVANGELISTA" w:value="EVANGELISTA"/>
                  <w:listItem w:displayText="MISSIONÁRIA" w:value="MISSIONÁRIA"/>
                  <w:listItem w:displayText="MISSIONÁRIO" w:value="MISSIONÁRIO"/>
                  <w:listItem w:displayText="PASTORA" w:value="PASTORA"/>
                  <w:listItem w:displayText="PASTOR" w:value="PASTOR"/>
                </w:dropDownList>
              </w:sdtPr>
              <w:sdtEndPr>
                <w:rPr>
                  <w:rStyle w:val="Negrito"/>
                </w:rPr>
              </w:sdtEndPr>
              <w:sdtContent>
                <w:r w:rsidR="001E6002">
                  <w:rPr>
                    <w:rStyle w:val="Negrito"/>
                  </w:rPr>
                  <w:t xml:space="preserve"> </w:t>
                </w:r>
              </w:sdtContent>
            </w:sdt>
          </w:p>
        </w:tc>
        <w:tc>
          <w:tcPr>
            <w:tcW w:w="1383" w:type="dxa"/>
          </w:tcPr>
          <w:p w14:paraId="2A0B77F5" w14:textId="77777777" w:rsidR="001E6002" w:rsidRDefault="007A6674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(matrícula)"/>
                <w:tag w:val="(matrícula)"/>
                <w:id w:val="795992"/>
                <w:placeholder>
                  <w:docPart w:val="63BA82093D8E467AB846B0973142C6E2"/>
                </w:placeholder>
                <w:showingPlcHdr/>
                <w:text w:multiLine="1"/>
              </w:sdtPr>
              <w:sdtEndPr/>
              <w:sdtContent>
                <w:r w:rsidR="001E6002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</w:tr>
      <w:tr w:rsidR="001E6002" w14:paraId="406EE71F" w14:textId="77777777" w:rsidTr="00CF10FC">
        <w:trPr>
          <w:trHeight w:val="227"/>
        </w:trPr>
        <w:tc>
          <w:tcPr>
            <w:tcW w:w="675" w:type="dxa"/>
          </w:tcPr>
          <w:p w14:paraId="1650BE59" w14:textId="77777777" w:rsidR="001E6002" w:rsidRPr="000C1857" w:rsidRDefault="001E6002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b/>
                <w:szCs w:val="24"/>
              </w:rPr>
            </w:pPr>
            <w:r w:rsidRPr="000C1857">
              <w:rPr>
                <w:b/>
                <w:szCs w:val="24"/>
              </w:rPr>
              <w:t>0</w:t>
            </w:r>
            <w:r>
              <w:rPr>
                <w:b/>
                <w:szCs w:val="24"/>
              </w:rPr>
              <w:t>7</w:t>
            </w:r>
            <w:r w:rsidRPr="000C1857">
              <w:rPr>
                <w:b/>
                <w:szCs w:val="24"/>
              </w:rPr>
              <w:t>)</w:t>
            </w:r>
          </w:p>
        </w:tc>
        <w:tc>
          <w:tcPr>
            <w:tcW w:w="4962" w:type="dxa"/>
          </w:tcPr>
          <w:p w14:paraId="32A31760" w14:textId="77777777" w:rsidR="001E6002" w:rsidRDefault="007A6674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 Digite o nome"/>
                <w:id w:val="795993"/>
                <w:placeholder>
                  <w:docPart w:val="1BD96EE44A1B484E99D9D4B42CDEE6CE"/>
                </w:placeholder>
                <w:showingPlcHdr/>
                <w:text w:multiLine="1"/>
              </w:sdtPr>
              <w:sdtEndPr/>
              <w:sdtContent>
                <w:r w:rsidR="001E6002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2835" w:type="dxa"/>
          </w:tcPr>
          <w:p w14:paraId="35C49CCF" w14:textId="77777777" w:rsidR="001E6002" w:rsidRDefault="007A6674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rStyle w:val="Negrito"/>
                </w:rPr>
                <w:alias w:val="Cargo Eclesiástico"/>
                <w:tag w:val=" "/>
                <w:id w:val="795994"/>
                <w:placeholder>
                  <w:docPart w:val="10FFBC5D719D48D88908F840A5792DFA"/>
                </w:placeholder>
                <w:showingPlcHdr/>
                <w:dropDownList>
                  <w:listItem w:displayText="(escolha o Cargo)" w:value="(escolha o cargo)"/>
                  <w:listItem w:displayText="EVANGELISTA" w:value="EVANGELISTA"/>
                  <w:listItem w:displayText="MISSIONÁRIA" w:value="MISSIONÁRIA"/>
                  <w:listItem w:displayText="MISSIONÁRIO" w:value="MISSIONÁRIO"/>
                  <w:listItem w:displayText="PASTORA" w:value="PASTORA"/>
                  <w:listItem w:displayText="PASTOR" w:value="PASTOR"/>
                </w:dropDownList>
              </w:sdtPr>
              <w:sdtEndPr>
                <w:rPr>
                  <w:rStyle w:val="Negrito"/>
                </w:rPr>
              </w:sdtEndPr>
              <w:sdtContent>
                <w:r w:rsidR="001E6002">
                  <w:rPr>
                    <w:rStyle w:val="Negrito"/>
                  </w:rPr>
                  <w:t xml:space="preserve"> </w:t>
                </w:r>
              </w:sdtContent>
            </w:sdt>
          </w:p>
        </w:tc>
        <w:tc>
          <w:tcPr>
            <w:tcW w:w="1383" w:type="dxa"/>
          </w:tcPr>
          <w:p w14:paraId="52C0905B" w14:textId="77777777" w:rsidR="001E6002" w:rsidRDefault="007A6674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(matrícula)"/>
                <w:tag w:val="(matrícula)"/>
                <w:id w:val="795995"/>
                <w:placeholder>
                  <w:docPart w:val="14BF5CAC8BF74EAC82DE0B61CAC8C265"/>
                </w:placeholder>
                <w:showingPlcHdr/>
                <w:text w:multiLine="1"/>
              </w:sdtPr>
              <w:sdtEndPr/>
              <w:sdtContent>
                <w:r w:rsidR="001E6002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</w:tr>
      <w:tr w:rsidR="001E6002" w14:paraId="76D27114" w14:textId="77777777" w:rsidTr="00CF10FC">
        <w:trPr>
          <w:trHeight w:val="227"/>
        </w:trPr>
        <w:tc>
          <w:tcPr>
            <w:tcW w:w="675" w:type="dxa"/>
          </w:tcPr>
          <w:p w14:paraId="79A577F6" w14:textId="77777777" w:rsidR="001E6002" w:rsidRPr="000C1857" w:rsidRDefault="001E6002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b/>
                <w:szCs w:val="24"/>
              </w:rPr>
            </w:pPr>
            <w:r w:rsidRPr="000C1857">
              <w:rPr>
                <w:b/>
                <w:szCs w:val="24"/>
              </w:rPr>
              <w:t>0</w:t>
            </w:r>
            <w:r>
              <w:rPr>
                <w:b/>
                <w:szCs w:val="24"/>
              </w:rPr>
              <w:t>8</w:t>
            </w:r>
            <w:r w:rsidRPr="000C1857">
              <w:rPr>
                <w:b/>
                <w:szCs w:val="24"/>
              </w:rPr>
              <w:t>)</w:t>
            </w:r>
          </w:p>
        </w:tc>
        <w:tc>
          <w:tcPr>
            <w:tcW w:w="4962" w:type="dxa"/>
          </w:tcPr>
          <w:p w14:paraId="5BF80131" w14:textId="77777777" w:rsidR="001E6002" w:rsidRDefault="007A6674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 Digite o nome"/>
                <w:id w:val="795996"/>
                <w:placeholder>
                  <w:docPart w:val="BF6DE17179874E1F948F014583A34C81"/>
                </w:placeholder>
                <w:showingPlcHdr/>
                <w:text w:multiLine="1"/>
              </w:sdtPr>
              <w:sdtEndPr/>
              <w:sdtContent>
                <w:r w:rsidR="001E6002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2835" w:type="dxa"/>
          </w:tcPr>
          <w:p w14:paraId="54529322" w14:textId="77777777" w:rsidR="001E6002" w:rsidRDefault="007A6674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rStyle w:val="Negrito"/>
                </w:rPr>
                <w:alias w:val="Cargo Eclesiástico"/>
                <w:tag w:val=" "/>
                <w:id w:val="795997"/>
                <w:placeholder>
                  <w:docPart w:val="84900015A68C41EAA44A6E1F8FFE8993"/>
                </w:placeholder>
                <w:showingPlcHdr/>
                <w:dropDownList>
                  <w:listItem w:displayText="(escolha o Cargo)" w:value="(escolha o cargo)"/>
                  <w:listItem w:displayText="EVANGELISTA" w:value="EVANGELISTA"/>
                  <w:listItem w:displayText="MISSIONÁRIA" w:value="MISSIONÁRIA"/>
                  <w:listItem w:displayText="MISSIONÁRIO" w:value="MISSIONÁRIO"/>
                  <w:listItem w:displayText="PASTORA" w:value="PASTORA"/>
                  <w:listItem w:displayText="PASTOR" w:value="PASTOR"/>
                </w:dropDownList>
              </w:sdtPr>
              <w:sdtEndPr>
                <w:rPr>
                  <w:rStyle w:val="Negrito"/>
                </w:rPr>
              </w:sdtEndPr>
              <w:sdtContent>
                <w:r w:rsidR="001E6002">
                  <w:rPr>
                    <w:rStyle w:val="Negrito"/>
                  </w:rPr>
                  <w:t xml:space="preserve"> </w:t>
                </w:r>
              </w:sdtContent>
            </w:sdt>
          </w:p>
        </w:tc>
        <w:tc>
          <w:tcPr>
            <w:tcW w:w="1383" w:type="dxa"/>
          </w:tcPr>
          <w:p w14:paraId="7EE3737D" w14:textId="77777777" w:rsidR="001E6002" w:rsidRDefault="007A6674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(matrícula)"/>
                <w:tag w:val="(matrícula)"/>
                <w:id w:val="795998"/>
                <w:placeholder>
                  <w:docPart w:val="F068F484728E486F879CE16C78006917"/>
                </w:placeholder>
                <w:showingPlcHdr/>
                <w:text w:multiLine="1"/>
              </w:sdtPr>
              <w:sdtEndPr/>
              <w:sdtContent>
                <w:r w:rsidR="001E6002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</w:tr>
      <w:tr w:rsidR="001E6002" w14:paraId="79C6A41C" w14:textId="77777777" w:rsidTr="00CF10FC">
        <w:trPr>
          <w:trHeight w:val="227"/>
        </w:trPr>
        <w:tc>
          <w:tcPr>
            <w:tcW w:w="675" w:type="dxa"/>
          </w:tcPr>
          <w:p w14:paraId="0248F10C" w14:textId="77777777" w:rsidR="001E6002" w:rsidRPr="000C1857" w:rsidRDefault="001E6002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b/>
                <w:szCs w:val="24"/>
              </w:rPr>
            </w:pPr>
            <w:r w:rsidRPr="000C1857">
              <w:rPr>
                <w:b/>
                <w:szCs w:val="24"/>
              </w:rPr>
              <w:t>0</w:t>
            </w:r>
            <w:r>
              <w:rPr>
                <w:b/>
                <w:szCs w:val="24"/>
              </w:rPr>
              <w:t>9</w:t>
            </w:r>
            <w:r w:rsidRPr="000C1857">
              <w:rPr>
                <w:b/>
                <w:szCs w:val="24"/>
              </w:rPr>
              <w:t>)</w:t>
            </w:r>
          </w:p>
        </w:tc>
        <w:tc>
          <w:tcPr>
            <w:tcW w:w="4962" w:type="dxa"/>
          </w:tcPr>
          <w:p w14:paraId="435418AD" w14:textId="77777777" w:rsidR="001E6002" w:rsidRDefault="007A6674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 Digite o nome"/>
                <w:id w:val="795999"/>
                <w:placeholder>
                  <w:docPart w:val="5595C1B35CBA42D982A2EE50955663B1"/>
                </w:placeholder>
                <w:showingPlcHdr/>
                <w:text w:multiLine="1"/>
              </w:sdtPr>
              <w:sdtEndPr/>
              <w:sdtContent>
                <w:r w:rsidR="001E6002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2835" w:type="dxa"/>
          </w:tcPr>
          <w:p w14:paraId="0C436AFD" w14:textId="77777777" w:rsidR="001E6002" w:rsidRDefault="007A6674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rStyle w:val="Negrito"/>
                </w:rPr>
                <w:alias w:val="Cargo Eclesiástico"/>
                <w:tag w:val=" "/>
                <w:id w:val="796000"/>
                <w:placeholder>
                  <w:docPart w:val="BBE130F2FC5B49219F20F572B23D2A70"/>
                </w:placeholder>
                <w:showingPlcHdr/>
                <w:dropDownList>
                  <w:listItem w:displayText="(escolha o Cargo)" w:value="(escolha o cargo)"/>
                  <w:listItem w:displayText="EVANGELISTA" w:value="EVANGELISTA"/>
                  <w:listItem w:displayText="MISSIONÁRIA" w:value="MISSIONÁRIA"/>
                  <w:listItem w:displayText="MISSIONÁRIO" w:value="MISSIONÁRIO"/>
                  <w:listItem w:displayText="PASTORA" w:value="PASTORA"/>
                  <w:listItem w:displayText="PASTOR" w:value="PASTOR"/>
                </w:dropDownList>
              </w:sdtPr>
              <w:sdtEndPr>
                <w:rPr>
                  <w:rStyle w:val="Negrito"/>
                </w:rPr>
              </w:sdtEndPr>
              <w:sdtContent>
                <w:r w:rsidR="001E6002">
                  <w:rPr>
                    <w:rStyle w:val="Negrito"/>
                  </w:rPr>
                  <w:t xml:space="preserve"> </w:t>
                </w:r>
              </w:sdtContent>
            </w:sdt>
          </w:p>
        </w:tc>
        <w:tc>
          <w:tcPr>
            <w:tcW w:w="1383" w:type="dxa"/>
          </w:tcPr>
          <w:p w14:paraId="116C10A1" w14:textId="77777777" w:rsidR="001E6002" w:rsidRDefault="007A6674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(matrícula)"/>
                <w:tag w:val="(matrícula)"/>
                <w:id w:val="796001"/>
                <w:placeholder>
                  <w:docPart w:val="765D3EFE875848BAA2E90679CD71175B"/>
                </w:placeholder>
                <w:showingPlcHdr/>
                <w:text w:multiLine="1"/>
              </w:sdtPr>
              <w:sdtEndPr/>
              <w:sdtContent>
                <w:r w:rsidR="001E6002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</w:tr>
      <w:tr w:rsidR="001E6002" w14:paraId="3459AA7D" w14:textId="77777777" w:rsidTr="00CF10FC">
        <w:trPr>
          <w:trHeight w:val="227"/>
        </w:trPr>
        <w:tc>
          <w:tcPr>
            <w:tcW w:w="675" w:type="dxa"/>
          </w:tcPr>
          <w:p w14:paraId="5492CC25" w14:textId="77777777" w:rsidR="001E6002" w:rsidRPr="000C1857" w:rsidRDefault="001E6002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10</w:t>
            </w:r>
            <w:r w:rsidRPr="000C1857">
              <w:rPr>
                <w:b/>
                <w:szCs w:val="24"/>
              </w:rPr>
              <w:t>)</w:t>
            </w:r>
          </w:p>
        </w:tc>
        <w:tc>
          <w:tcPr>
            <w:tcW w:w="4962" w:type="dxa"/>
          </w:tcPr>
          <w:p w14:paraId="1EAE7897" w14:textId="77777777" w:rsidR="001E6002" w:rsidRDefault="007A6674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 Digite o nome"/>
                <w:id w:val="796002"/>
                <w:placeholder>
                  <w:docPart w:val="75334D53D3C74CBEBCB76B1607468111"/>
                </w:placeholder>
                <w:showingPlcHdr/>
                <w:text w:multiLine="1"/>
              </w:sdtPr>
              <w:sdtEndPr/>
              <w:sdtContent>
                <w:r w:rsidR="001E6002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2835" w:type="dxa"/>
          </w:tcPr>
          <w:p w14:paraId="265507D5" w14:textId="77777777" w:rsidR="001E6002" w:rsidRDefault="007A6674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rStyle w:val="Negrito"/>
                </w:rPr>
                <w:alias w:val="Cargo Eclesiástico"/>
                <w:tag w:val=" "/>
                <w:id w:val="796003"/>
                <w:placeholder>
                  <w:docPart w:val="DED385D778E04A6B86DD442245648C3B"/>
                </w:placeholder>
                <w:showingPlcHdr/>
                <w:dropDownList>
                  <w:listItem w:displayText="(escolha o Cargo)" w:value="(escolha o cargo)"/>
                  <w:listItem w:displayText="EVANGELISTA" w:value="EVANGELISTA"/>
                  <w:listItem w:displayText="MISSIONÁRIA" w:value="MISSIONÁRIA"/>
                  <w:listItem w:displayText="MISSIONÁRIO" w:value="MISSIONÁRIO"/>
                  <w:listItem w:displayText="PASTORA" w:value="PASTORA"/>
                  <w:listItem w:displayText="PASTOR" w:value="PASTOR"/>
                </w:dropDownList>
              </w:sdtPr>
              <w:sdtEndPr>
                <w:rPr>
                  <w:rStyle w:val="Negrito"/>
                </w:rPr>
              </w:sdtEndPr>
              <w:sdtContent>
                <w:r w:rsidR="001E6002">
                  <w:rPr>
                    <w:rStyle w:val="Negrito"/>
                  </w:rPr>
                  <w:t xml:space="preserve"> </w:t>
                </w:r>
              </w:sdtContent>
            </w:sdt>
          </w:p>
        </w:tc>
        <w:tc>
          <w:tcPr>
            <w:tcW w:w="1383" w:type="dxa"/>
          </w:tcPr>
          <w:p w14:paraId="271A3B17" w14:textId="77777777" w:rsidR="001E6002" w:rsidRDefault="007A6674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(matrícula)"/>
                <w:tag w:val="(matrícula)"/>
                <w:id w:val="796004"/>
                <w:placeholder>
                  <w:docPart w:val="F9C48576C2A7404A9060AD42BDEC33A6"/>
                </w:placeholder>
                <w:showingPlcHdr/>
                <w:text w:multiLine="1"/>
              </w:sdtPr>
              <w:sdtEndPr/>
              <w:sdtContent>
                <w:r w:rsidR="001E6002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</w:tr>
    </w:tbl>
    <w:p w14:paraId="6EEE3BAC" w14:textId="77777777" w:rsidR="000C1857" w:rsidRDefault="000C1857" w:rsidP="001E6002">
      <w:pPr>
        <w:pStyle w:val="Corpodetexto"/>
        <w:tabs>
          <w:tab w:val="left" w:pos="1134"/>
          <w:tab w:val="left" w:pos="7518"/>
        </w:tabs>
        <w:spacing w:line="240" w:lineRule="auto"/>
        <w:rPr>
          <w:szCs w:val="24"/>
        </w:rPr>
      </w:pPr>
    </w:p>
    <w:p w14:paraId="44743384" w14:textId="77777777" w:rsidR="001E3917" w:rsidRDefault="001E3917" w:rsidP="000C1857">
      <w:pPr>
        <w:tabs>
          <w:tab w:val="left" w:pos="1134"/>
        </w:tabs>
        <w:spacing w:after="0"/>
        <w:ind w:left="1134"/>
        <w:rPr>
          <w:rFonts w:ascii="Times New Roman" w:hAnsi="Times New Roman" w:cs="Times New Roman"/>
          <w:i/>
          <w:sz w:val="20"/>
          <w:szCs w:val="20"/>
        </w:rPr>
      </w:pPr>
    </w:p>
    <w:p w14:paraId="38E91683" w14:textId="77777777" w:rsidR="00E35441" w:rsidRDefault="00E35441" w:rsidP="000C1857">
      <w:pPr>
        <w:tabs>
          <w:tab w:val="left" w:pos="1134"/>
        </w:tabs>
        <w:spacing w:after="0"/>
        <w:ind w:left="1134"/>
        <w:rPr>
          <w:rFonts w:ascii="Times New Roman" w:hAnsi="Times New Roman" w:cs="Times New Roman"/>
          <w:i/>
          <w:sz w:val="20"/>
          <w:szCs w:val="20"/>
        </w:rPr>
      </w:pPr>
      <w:r w:rsidRPr="001E3917">
        <w:rPr>
          <w:rFonts w:ascii="Times New Roman" w:hAnsi="Times New Roman" w:cs="Times New Roman"/>
          <w:i/>
          <w:sz w:val="20"/>
          <w:szCs w:val="20"/>
        </w:rPr>
        <w:t>OBS.: Caso haja mais candidatos, an</w:t>
      </w:r>
      <w:r w:rsidR="00F43AE4">
        <w:rPr>
          <w:rFonts w:ascii="Times New Roman" w:hAnsi="Times New Roman" w:cs="Times New Roman"/>
          <w:i/>
          <w:sz w:val="20"/>
          <w:szCs w:val="20"/>
        </w:rPr>
        <w:t>exar relação a este Requerimento.</w:t>
      </w:r>
    </w:p>
    <w:p w14:paraId="611164F9" w14:textId="77777777" w:rsidR="001E3917" w:rsidRDefault="001E3917" w:rsidP="000C1857">
      <w:pPr>
        <w:tabs>
          <w:tab w:val="left" w:pos="113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35B85F0" w14:textId="77777777" w:rsidR="001E3917" w:rsidRDefault="001E3917" w:rsidP="000C1857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92E2E18" w14:textId="77777777" w:rsidR="001E3917" w:rsidRDefault="001E3917" w:rsidP="000C1857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BAB0365" w14:textId="77777777" w:rsidR="001E3917" w:rsidRDefault="001E3917" w:rsidP="000C1857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</w:t>
      </w:r>
      <w:sdt>
        <w:sdtPr>
          <w:rPr>
            <w:rFonts w:ascii="Times New Roman" w:hAnsi="Times New Roman" w:cs="Times New Roman"/>
            <w:sz w:val="24"/>
            <w:szCs w:val="24"/>
          </w:rPr>
          <w:alias w:val="Informe a Data"/>
          <w:tag w:val=" "/>
          <w:id w:val="20670354"/>
          <w:placeholder>
            <w:docPart w:val="A1F5F572C1714FBFAF9FAAC8B7D3DF1F"/>
          </w:placeholder>
          <w:date w:fullDate="2016-05-19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>
            <w:rPr>
              <w:rFonts w:ascii="Times New Roman" w:hAnsi="Times New Roman" w:cs="Times New Roman"/>
              <w:sz w:val="24"/>
              <w:szCs w:val="24"/>
            </w:rPr>
            <w:t>19 de maio de 2016</w:t>
          </w:r>
        </w:sdtContent>
      </w:sdt>
      <w:r>
        <w:rPr>
          <w:rFonts w:ascii="Times New Roman" w:hAnsi="Times New Roman" w:cs="Times New Roman"/>
          <w:sz w:val="24"/>
          <w:szCs w:val="24"/>
        </w:rPr>
        <w:t>.</w:t>
      </w:r>
    </w:p>
    <w:p w14:paraId="0AAE07C5" w14:textId="77777777" w:rsidR="001E3917" w:rsidRDefault="001E3917" w:rsidP="000C1857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16CCE62" w14:textId="77777777" w:rsidR="001E3917" w:rsidRDefault="001E3917" w:rsidP="000C1857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63659D2" w14:textId="77777777" w:rsidR="001E3917" w:rsidRDefault="001E3917" w:rsidP="000C1857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7E20AD6B" w14:textId="77777777" w:rsidR="001E3917" w:rsidRPr="001E3917" w:rsidRDefault="00EF72E5" w:rsidP="001E39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Assinatura: Pastor </w:t>
      </w:r>
      <w:r w:rsidR="001E3917">
        <w:rPr>
          <w:rFonts w:ascii="Times New Roman" w:hAnsi="Times New Roman" w:cs="Times New Roman"/>
          <w:sz w:val="24"/>
          <w:szCs w:val="24"/>
        </w:rPr>
        <w:t>Presidente</w:t>
      </w:r>
    </w:p>
    <w:sectPr w:rsidR="001E3917" w:rsidRPr="001E3917" w:rsidSect="009016E9">
      <w:pgSz w:w="11906" w:h="16838"/>
      <w:pgMar w:top="426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x+9SRt/a/V23NZO1IjJpxKphdJUENcGVFAvoXFMlN25uZdDGGLO4hKkhvR3BmQrDGYHgTGajfmFvPH+3Dg7HwQ==" w:salt="Dk1XLXbiM7/jYSm8xXxWpg==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34F"/>
    <w:rsid w:val="000266C2"/>
    <w:rsid w:val="00055ECE"/>
    <w:rsid w:val="000813B7"/>
    <w:rsid w:val="00097B04"/>
    <w:rsid w:val="000B1A4B"/>
    <w:rsid w:val="000C1857"/>
    <w:rsid w:val="000D64F6"/>
    <w:rsid w:val="000E6CBA"/>
    <w:rsid w:val="000E7BC3"/>
    <w:rsid w:val="00103462"/>
    <w:rsid w:val="00145081"/>
    <w:rsid w:val="00152FB8"/>
    <w:rsid w:val="001876FB"/>
    <w:rsid w:val="00195835"/>
    <w:rsid w:val="001A30FE"/>
    <w:rsid w:val="001C2E59"/>
    <w:rsid w:val="001E3917"/>
    <w:rsid w:val="001E6002"/>
    <w:rsid w:val="00231B45"/>
    <w:rsid w:val="00262F76"/>
    <w:rsid w:val="00281AB5"/>
    <w:rsid w:val="002E50FE"/>
    <w:rsid w:val="00301554"/>
    <w:rsid w:val="00332F3C"/>
    <w:rsid w:val="003369EE"/>
    <w:rsid w:val="00340FE5"/>
    <w:rsid w:val="00375ADF"/>
    <w:rsid w:val="003B738E"/>
    <w:rsid w:val="003C6DE9"/>
    <w:rsid w:val="003D3724"/>
    <w:rsid w:val="003D5E7A"/>
    <w:rsid w:val="003E4099"/>
    <w:rsid w:val="003F706B"/>
    <w:rsid w:val="00431618"/>
    <w:rsid w:val="0045034F"/>
    <w:rsid w:val="004710A7"/>
    <w:rsid w:val="00501AFE"/>
    <w:rsid w:val="005073DC"/>
    <w:rsid w:val="0055242B"/>
    <w:rsid w:val="00584A2A"/>
    <w:rsid w:val="005C28EA"/>
    <w:rsid w:val="005D3016"/>
    <w:rsid w:val="005F6E5D"/>
    <w:rsid w:val="00616C73"/>
    <w:rsid w:val="00633B2E"/>
    <w:rsid w:val="006A1352"/>
    <w:rsid w:val="006B2F8E"/>
    <w:rsid w:val="006F29A8"/>
    <w:rsid w:val="00721A08"/>
    <w:rsid w:val="00784DBE"/>
    <w:rsid w:val="0078514A"/>
    <w:rsid w:val="007A6674"/>
    <w:rsid w:val="007B6CA0"/>
    <w:rsid w:val="007C079C"/>
    <w:rsid w:val="007E3C49"/>
    <w:rsid w:val="00804CEF"/>
    <w:rsid w:val="00852A1A"/>
    <w:rsid w:val="008867B7"/>
    <w:rsid w:val="008B37F2"/>
    <w:rsid w:val="008E71F2"/>
    <w:rsid w:val="009016E9"/>
    <w:rsid w:val="009148C6"/>
    <w:rsid w:val="00922DE8"/>
    <w:rsid w:val="00990112"/>
    <w:rsid w:val="009963FA"/>
    <w:rsid w:val="009B5EA6"/>
    <w:rsid w:val="009C2937"/>
    <w:rsid w:val="009E03F9"/>
    <w:rsid w:val="00A22DF1"/>
    <w:rsid w:val="00A24902"/>
    <w:rsid w:val="00A26331"/>
    <w:rsid w:val="00A82248"/>
    <w:rsid w:val="00A857CF"/>
    <w:rsid w:val="00AB244B"/>
    <w:rsid w:val="00AD4F89"/>
    <w:rsid w:val="00B328FA"/>
    <w:rsid w:val="00B43122"/>
    <w:rsid w:val="00B82A61"/>
    <w:rsid w:val="00BC3EF3"/>
    <w:rsid w:val="00BE12BD"/>
    <w:rsid w:val="00C12219"/>
    <w:rsid w:val="00C577DF"/>
    <w:rsid w:val="00C83700"/>
    <w:rsid w:val="00CC6A0D"/>
    <w:rsid w:val="00CF10FC"/>
    <w:rsid w:val="00CF2308"/>
    <w:rsid w:val="00D02592"/>
    <w:rsid w:val="00D86602"/>
    <w:rsid w:val="00DB0571"/>
    <w:rsid w:val="00DE22DA"/>
    <w:rsid w:val="00E115F7"/>
    <w:rsid w:val="00E13A39"/>
    <w:rsid w:val="00E20B66"/>
    <w:rsid w:val="00E2127F"/>
    <w:rsid w:val="00E35441"/>
    <w:rsid w:val="00E62EC1"/>
    <w:rsid w:val="00E75A01"/>
    <w:rsid w:val="00E766A0"/>
    <w:rsid w:val="00EF72E5"/>
    <w:rsid w:val="00F25AD2"/>
    <w:rsid w:val="00F43AE4"/>
    <w:rsid w:val="00F45BE0"/>
    <w:rsid w:val="00F551BE"/>
    <w:rsid w:val="00F82202"/>
    <w:rsid w:val="00F93C38"/>
    <w:rsid w:val="00FA5D30"/>
    <w:rsid w:val="00FB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E8691"/>
  <w15:docId w15:val="{246AF1BB-0839-4AA1-B8BD-7CA169FD1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8EA"/>
  </w:style>
  <w:style w:type="paragraph" w:styleId="Ttulo1">
    <w:name w:val="heading 1"/>
    <w:basedOn w:val="Normal"/>
    <w:next w:val="Normal"/>
    <w:link w:val="Ttulo1Char"/>
    <w:qFormat/>
    <w:rsid w:val="00E35441"/>
    <w:pPr>
      <w:keepNext/>
      <w:tabs>
        <w:tab w:val="left" w:leader="dot" w:pos="8505"/>
      </w:tabs>
      <w:spacing w:after="0" w:line="480" w:lineRule="auto"/>
      <w:jc w:val="center"/>
      <w:outlineLvl w:val="0"/>
    </w:pPr>
    <w:rPr>
      <w:rFonts w:ascii="Times New Roman" w:eastAsia="Times New Roman" w:hAnsi="Times New Roman" w:cs="Times New Roman"/>
      <w:i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35441"/>
    <w:rPr>
      <w:rFonts w:ascii="Times New Roman" w:eastAsia="Times New Roman" w:hAnsi="Times New Roman" w:cs="Times New Roman"/>
      <w:i/>
      <w:sz w:val="20"/>
      <w:szCs w:val="20"/>
    </w:rPr>
  </w:style>
  <w:style w:type="paragraph" w:styleId="Corpodetexto">
    <w:name w:val="Body Text"/>
    <w:basedOn w:val="Normal"/>
    <w:link w:val="CorpodetextoChar"/>
    <w:rsid w:val="00E35441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E35441"/>
    <w:rPr>
      <w:rFonts w:ascii="Times New Roman" w:eastAsia="Times New Roman" w:hAnsi="Times New Roman" w:cs="Times New Roman"/>
      <w:sz w:val="24"/>
      <w:szCs w:val="20"/>
    </w:rPr>
  </w:style>
  <w:style w:type="character" w:styleId="TextodoEspaoReservado">
    <w:name w:val="Placeholder Text"/>
    <w:basedOn w:val="Fontepargpadro"/>
    <w:uiPriority w:val="99"/>
    <w:semiHidden/>
    <w:rsid w:val="00E35441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5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544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32F3C"/>
    <w:pPr>
      <w:ind w:left="720"/>
      <w:contextualSpacing/>
    </w:pPr>
  </w:style>
  <w:style w:type="character" w:customStyle="1" w:styleId="Negrito">
    <w:name w:val="Negrito"/>
    <w:basedOn w:val="Fontepargpadro"/>
    <w:uiPriority w:val="1"/>
    <w:rsid w:val="00DB0571"/>
    <w:rPr>
      <w:rFonts w:ascii="Times New Roman" w:hAnsi="Times New Roman"/>
      <w:b/>
      <w:sz w:val="24"/>
    </w:rPr>
  </w:style>
  <w:style w:type="table" w:styleId="Tabelacomgrade">
    <w:name w:val="Table Grid"/>
    <w:basedOn w:val="Tabelanormal"/>
    <w:uiPriority w:val="59"/>
    <w:rsid w:val="009C29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nio\Documents\CONEMAD-GO%20REQUERIMENTO%20DE%20ORDENA&#199;&#195;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860B6DB23A148B28B59D5A96E4193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524BD0-446B-4624-8468-FEF37A4F9060}"/>
      </w:docPartPr>
      <w:docPartBody>
        <w:p w:rsidR="00CE3845" w:rsidRDefault="00892884">
          <w:pPr>
            <w:pStyle w:val="C860B6DB23A148B28B59D5A96E41935E"/>
          </w:pPr>
          <w:r w:rsidRPr="003207D6">
            <w:rPr>
              <w:rStyle w:val="TextodoEspaoReservado"/>
            </w:rPr>
            <w:t>Escolher um item.</w:t>
          </w:r>
        </w:p>
      </w:docPartBody>
    </w:docPart>
    <w:docPart>
      <w:docPartPr>
        <w:name w:val="5A6388AD07BF46BEA3D88E349C6697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1C78EC-B51C-4CD6-B68C-CBB6CCAC473E}"/>
      </w:docPartPr>
      <w:docPartBody>
        <w:p w:rsidR="00CE3845" w:rsidRDefault="00892884">
          <w:pPr>
            <w:pStyle w:val="5A6388AD07BF46BEA3D88E349C669782"/>
          </w:pPr>
          <w:r w:rsidRPr="001604B0">
            <w:rPr>
              <w:rStyle w:val="TextodoEspaoReservado"/>
            </w:rPr>
            <w:t>Escolher um item.</w:t>
          </w:r>
        </w:p>
      </w:docPartBody>
    </w:docPart>
    <w:docPart>
      <w:docPartPr>
        <w:name w:val="A1F5F572C1714FBFAF9FAAC8B7D3DF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06BFAC-A8D0-4575-A23A-232184ED9C7C}"/>
      </w:docPartPr>
      <w:docPartBody>
        <w:p w:rsidR="00CE3845" w:rsidRDefault="00892884">
          <w:pPr>
            <w:pStyle w:val="A1F5F572C1714FBFAF9FAAC8B7D3DF1F"/>
          </w:pPr>
          <w:r w:rsidRPr="000264FE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A1BB29D9BCC4D9CA070DD1EEB7930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49B7BD-045B-48F3-8B2D-09EEBE5066AC}"/>
      </w:docPartPr>
      <w:docPartBody>
        <w:p w:rsidR="00C07718" w:rsidRDefault="00C07718" w:rsidP="00C07718">
          <w:pPr>
            <w:pStyle w:val="4A1BB29D9BCC4D9CA070DD1EEB79305C2"/>
          </w:pPr>
          <w:r>
            <w:rPr>
              <w:rStyle w:val="Negrito"/>
            </w:rPr>
            <w:t xml:space="preserve"> </w:t>
          </w:r>
        </w:p>
      </w:docPartBody>
    </w:docPart>
    <w:docPart>
      <w:docPartPr>
        <w:name w:val="67CE88BB208D469296518213CA0BF1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CEAF94-5111-42A1-A6A9-2D280C296D7D}"/>
      </w:docPartPr>
      <w:docPartBody>
        <w:p w:rsidR="00C07718" w:rsidRDefault="00C07718" w:rsidP="00C07718">
          <w:pPr>
            <w:pStyle w:val="67CE88BB208D469296518213CA0BF1662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387F789EFBF14CC5A20CDC1AF276CB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2D420E-EA38-4F00-9F27-11B0D18FB86E}"/>
      </w:docPartPr>
      <w:docPartBody>
        <w:p w:rsidR="00C07718" w:rsidRDefault="00C07718" w:rsidP="00C07718">
          <w:pPr>
            <w:pStyle w:val="387F789EFBF14CC5A20CDC1AF276CBEF2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F8DEBA8208364577AE4C005BD06C2B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635DA9-9784-4196-9D62-64719DAE9205}"/>
      </w:docPartPr>
      <w:docPartBody>
        <w:p w:rsidR="009878B7" w:rsidRDefault="00C07718" w:rsidP="00C07718">
          <w:pPr>
            <w:pStyle w:val="F8DEBA8208364577AE4C005BD06C2B541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A81EE0E98C494066BB93EE48F91218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73B306-98DA-452C-9071-EA271F2D0DC3}"/>
      </w:docPartPr>
      <w:docPartBody>
        <w:p w:rsidR="009878B7" w:rsidRDefault="00C07718" w:rsidP="00C07718">
          <w:pPr>
            <w:pStyle w:val="A81EE0E98C494066BB93EE48F912184D1"/>
          </w:pPr>
          <w:r>
            <w:rPr>
              <w:rStyle w:val="Negrito"/>
            </w:rPr>
            <w:t xml:space="preserve"> </w:t>
          </w:r>
        </w:p>
      </w:docPartBody>
    </w:docPart>
    <w:docPart>
      <w:docPartPr>
        <w:name w:val="C50CDA3BA1014A69828B7814736710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3AF5BA-7965-4857-A8CA-CF2CEE4C89F6}"/>
      </w:docPartPr>
      <w:docPartBody>
        <w:p w:rsidR="009878B7" w:rsidRDefault="009878B7" w:rsidP="009878B7">
          <w:pPr>
            <w:pStyle w:val="C50CDA3BA1014A69828B7814736710532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75EE20698B554A8691F116FAECD3B3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C6AC4D-0FC3-4FE6-8AAD-2CAF64F10D7A}"/>
      </w:docPartPr>
      <w:docPartBody>
        <w:p w:rsidR="009878B7" w:rsidRDefault="009878B7" w:rsidP="009878B7">
          <w:pPr>
            <w:pStyle w:val="75EE20698B554A8691F116FAECD3B3222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A9E00519E86B415FAF46B60D74E46B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DD0331-AF2C-44FB-8453-DDD604BA49F2}"/>
      </w:docPartPr>
      <w:docPartBody>
        <w:p w:rsidR="009878B7" w:rsidRDefault="009878B7" w:rsidP="009878B7">
          <w:pPr>
            <w:pStyle w:val="A9E00519E86B415FAF46B60D74E46BE32"/>
          </w:pPr>
          <w:r>
            <w:rPr>
              <w:rStyle w:val="Negrito"/>
            </w:rPr>
            <w:t xml:space="preserve"> </w:t>
          </w:r>
        </w:p>
      </w:docPartBody>
    </w:docPart>
    <w:docPart>
      <w:docPartPr>
        <w:name w:val="B464F40608C744ABABA27588AB1493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05E479-BC32-4048-A4FB-B957FC5BABA9}"/>
      </w:docPartPr>
      <w:docPartBody>
        <w:p w:rsidR="009878B7" w:rsidRDefault="009878B7" w:rsidP="009878B7">
          <w:pPr>
            <w:pStyle w:val="B464F40608C744ABABA27588AB1493FA2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966F5EB206F24C1CB44C84BE9EC2F6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91412C-9126-4E75-B1EE-E7C798746F10}"/>
      </w:docPartPr>
      <w:docPartBody>
        <w:p w:rsidR="009878B7" w:rsidRDefault="009878B7" w:rsidP="009878B7">
          <w:pPr>
            <w:pStyle w:val="966F5EB206F24C1CB44C84BE9EC2F6F22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B1E3648769FE4843AF1C6A4F2811FC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316A39-A4E2-47BE-A50C-9F07A85E812C}"/>
      </w:docPartPr>
      <w:docPartBody>
        <w:p w:rsidR="009878B7" w:rsidRDefault="009878B7" w:rsidP="009878B7">
          <w:pPr>
            <w:pStyle w:val="B1E3648769FE4843AF1C6A4F2811FC3B2"/>
          </w:pPr>
          <w:r>
            <w:rPr>
              <w:rStyle w:val="Negrito"/>
            </w:rPr>
            <w:t xml:space="preserve"> </w:t>
          </w:r>
        </w:p>
      </w:docPartBody>
    </w:docPart>
    <w:docPart>
      <w:docPartPr>
        <w:name w:val="32799DAE3DD847CAA1325C9A4C86D6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034762-447D-4457-8060-9672AD36D21A}"/>
      </w:docPartPr>
      <w:docPartBody>
        <w:p w:rsidR="009878B7" w:rsidRDefault="009878B7" w:rsidP="009878B7">
          <w:pPr>
            <w:pStyle w:val="32799DAE3DD847CAA1325C9A4C86D68A2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2B37F43B1C64454D845E5F5B8087D7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92B3C7-2133-452A-9FE0-CF6320A029AF}"/>
      </w:docPartPr>
      <w:docPartBody>
        <w:p w:rsidR="009878B7" w:rsidRDefault="009878B7" w:rsidP="009878B7">
          <w:pPr>
            <w:pStyle w:val="2B37F43B1C64454D845E5F5B8087D7182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2E9EADB823274C06A161E758B9F505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DBF5B2-70D3-45A9-9AB7-D26D2C1D1A43}"/>
      </w:docPartPr>
      <w:docPartBody>
        <w:p w:rsidR="009878B7" w:rsidRDefault="009878B7" w:rsidP="009878B7">
          <w:pPr>
            <w:pStyle w:val="2E9EADB823274C06A161E758B9F5052F2"/>
          </w:pPr>
          <w:r>
            <w:rPr>
              <w:rStyle w:val="Negrito"/>
            </w:rPr>
            <w:t xml:space="preserve"> </w:t>
          </w:r>
        </w:p>
      </w:docPartBody>
    </w:docPart>
    <w:docPart>
      <w:docPartPr>
        <w:name w:val="85714DB2F3B74464BF436ABA5E7A68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287F50-FB11-4C82-9055-6BCBBEAD1A2B}"/>
      </w:docPartPr>
      <w:docPartBody>
        <w:p w:rsidR="009878B7" w:rsidRDefault="009878B7" w:rsidP="009878B7">
          <w:pPr>
            <w:pStyle w:val="85714DB2F3B74464BF436ABA5E7A686B2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FB4349CFC52D4A5C969B801AA3D1EC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B8AACB-C16F-4F86-BF2B-ED61FF0D4C62}"/>
      </w:docPartPr>
      <w:docPartBody>
        <w:p w:rsidR="009878B7" w:rsidRDefault="009878B7" w:rsidP="009878B7">
          <w:pPr>
            <w:pStyle w:val="FB4349CFC52D4A5C969B801AA3D1EC9A2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1764D0C0D9954DF7A6710962BB49FF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F3624B-C82D-4059-B457-FCD898EEB1FC}"/>
      </w:docPartPr>
      <w:docPartBody>
        <w:p w:rsidR="009878B7" w:rsidRDefault="009878B7" w:rsidP="009878B7">
          <w:pPr>
            <w:pStyle w:val="1764D0C0D9954DF7A6710962BB49FFF22"/>
          </w:pPr>
          <w:r>
            <w:rPr>
              <w:rStyle w:val="Negrito"/>
            </w:rPr>
            <w:t xml:space="preserve"> </w:t>
          </w:r>
        </w:p>
      </w:docPartBody>
    </w:docPart>
    <w:docPart>
      <w:docPartPr>
        <w:name w:val="63BA82093D8E467AB846B0973142C6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A64611-6320-456C-BD74-4593B739DB9A}"/>
      </w:docPartPr>
      <w:docPartBody>
        <w:p w:rsidR="009878B7" w:rsidRDefault="009878B7" w:rsidP="009878B7">
          <w:pPr>
            <w:pStyle w:val="63BA82093D8E467AB846B0973142C6E22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1BD96EE44A1B484E99D9D4B42CDEE6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C57AAA-C16E-4354-B51C-FFCEF2F1DB58}"/>
      </w:docPartPr>
      <w:docPartBody>
        <w:p w:rsidR="009878B7" w:rsidRDefault="009878B7" w:rsidP="009878B7">
          <w:pPr>
            <w:pStyle w:val="1BD96EE44A1B484E99D9D4B42CDEE6CE2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10FFBC5D719D48D88908F840A5792D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1F80C9-DEDB-4465-A9B6-F2C58B0DC29B}"/>
      </w:docPartPr>
      <w:docPartBody>
        <w:p w:rsidR="009878B7" w:rsidRDefault="009878B7" w:rsidP="009878B7">
          <w:pPr>
            <w:pStyle w:val="10FFBC5D719D48D88908F840A5792DFA2"/>
          </w:pPr>
          <w:r>
            <w:rPr>
              <w:rStyle w:val="Negrito"/>
            </w:rPr>
            <w:t xml:space="preserve"> </w:t>
          </w:r>
        </w:p>
      </w:docPartBody>
    </w:docPart>
    <w:docPart>
      <w:docPartPr>
        <w:name w:val="14BF5CAC8BF74EAC82DE0B61CAC8C2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D47AAB-0352-4C1D-B6E9-B6D39B7116F9}"/>
      </w:docPartPr>
      <w:docPartBody>
        <w:p w:rsidR="009878B7" w:rsidRDefault="009878B7" w:rsidP="009878B7">
          <w:pPr>
            <w:pStyle w:val="14BF5CAC8BF74EAC82DE0B61CAC8C2652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BF6DE17179874E1F948F014583A34C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8D044F-44B9-4AC5-B654-E3735BEE6EED}"/>
      </w:docPartPr>
      <w:docPartBody>
        <w:p w:rsidR="009878B7" w:rsidRDefault="009878B7" w:rsidP="009878B7">
          <w:pPr>
            <w:pStyle w:val="BF6DE17179874E1F948F014583A34C812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84900015A68C41EAA44A6E1F8FFE89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4BA34F-F32F-478D-82DC-E60B2FA0011B}"/>
      </w:docPartPr>
      <w:docPartBody>
        <w:p w:rsidR="009878B7" w:rsidRDefault="009878B7" w:rsidP="009878B7">
          <w:pPr>
            <w:pStyle w:val="84900015A68C41EAA44A6E1F8FFE89932"/>
          </w:pPr>
          <w:r>
            <w:rPr>
              <w:rStyle w:val="Negrito"/>
            </w:rPr>
            <w:t xml:space="preserve"> </w:t>
          </w:r>
        </w:p>
      </w:docPartBody>
    </w:docPart>
    <w:docPart>
      <w:docPartPr>
        <w:name w:val="F068F484728E486F879CE16C780069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290478-6666-4435-B29F-16E808382598}"/>
      </w:docPartPr>
      <w:docPartBody>
        <w:p w:rsidR="009878B7" w:rsidRDefault="009878B7" w:rsidP="009878B7">
          <w:pPr>
            <w:pStyle w:val="F068F484728E486F879CE16C780069172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5595C1B35CBA42D982A2EE50955663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4714CD-12C8-4519-95E0-85B1B12E7668}"/>
      </w:docPartPr>
      <w:docPartBody>
        <w:p w:rsidR="009878B7" w:rsidRDefault="009878B7" w:rsidP="009878B7">
          <w:pPr>
            <w:pStyle w:val="5595C1B35CBA42D982A2EE50955663B12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BBE130F2FC5B49219F20F572B23D2A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9028A5-4055-4100-8A0C-856375D77C57}"/>
      </w:docPartPr>
      <w:docPartBody>
        <w:p w:rsidR="009878B7" w:rsidRDefault="009878B7" w:rsidP="009878B7">
          <w:pPr>
            <w:pStyle w:val="BBE130F2FC5B49219F20F572B23D2A702"/>
          </w:pPr>
          <w:r>
            <w:rPr>
              <w:rStyle w:val="Negrito"/>
            </w:rPr>
            <w:t xml:space="preserve"> </w:t>
          </w:r>
        </w:p>
      </w:docPartBody>
    </w:docPart>
    <w:docPart>
      <w:docPartPr>
        <w:name w:val="765D3EFE875848BAA2E90679CD7117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5C08FB-3254-473B-BF12-729C0C1F682A}"/>
      </w:docPartPr>
      <w:docPartBody>
        <w:p w:rsidR="009878B7" w:rsidRDefault="009878B7" w:rsidP="009878B7">
          <w:pPr>
            <w:pStyle w:val="765D3EFE875848BAA2E90679CD71175B2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75334D53D3C74CBEBCB76B16074681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BFEC09-36E8-4BEB-A690-DB4FDC7F6FA4}"/>
      </w:docPartPr>
      <w:docPartBody>
        <w:p w:rsidR="009878B7" w:rsidRDefault="009878B7" w:rsidP="009878B7">
          <w:pPr>
            <w:pStyle w:val="75334D53D3C74CBEBCB76B16074681112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DED385D778E04A6B86DD442245648C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9A042C-A3FF-455F-99E1-C66B6FFC10ED}"/>
      </w:docPartPr>
      <w:docPartBody>
        <w:p w:rsidR="009878B7" w:rsidRDefault="009878B7" w:rsidP="009878B7">
          <w:pPr>
            <w:pStyle w:val="DED385D778E04A6B86DD442245648C3B2"/>
          </w:pPr>
          <w:r>
            <w:rPr>
              <w:rStyle w:val="Negrito"/>
            </w:rPr>
            <w:t xml:space="preserve"> </w:t>
          </w:r>
        </w:p>
      </w:docPartBody>
    </w:docPart>
    <w:docPart>
      <w:docPartPr>
        <w:name w:val="F9C48576C2A7404A9060AD42BDEC33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D901EB-4586-47E2-B2AD-F9EE7EF8405E}"/>
      </w:docPartPr>
      <w:docPartBody>
        <w:p w:rsidR="009878B7" w:rsidRDefault="009878B7" w:rsidP="009878B7">
          <w:pPr>
            <w:pStyle w:val="F9C48576C2A7404A9060AD42BDEC33A62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2880C870CA174EB5BA4DA5753EEB42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71B8ED-83CA-4118-9E4B-AEA6694B4A0F}"/>
      </w:docPartPr>
      <w:docPartBody>
        <w:p w:rsidR="009878B7" w:rsidRDefault="009878B7" w:rsidP="009878B7">
          <w:pPr>
            <w:pStyle w:val="2880C870CA174EB5BA4DA5753EEB425A1"/>
          </w:pPr>
          <w:r>
            <w:rPr>
              <w:b/>
              <w:szCs w:val="24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884"/>
    <w:rsid w:val="001456C4"/>
    <w:rsid w:val="003A68F6"/>
    <w:rsid w:val="005476DC"/>
    <w:rsid w:val="007A03E5"/>
    <w:rsid w:val="00892884"/>
    <w:rsid w:val="009878B7"/>
    <w:rsid w:val="009B6767"/>
    <w:rsid w:val="00AC0BF1"/>
    <w:rsid w:val="00C07718"/>
    <w:rsid w:val="00CE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8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456C4"/>
    <w:rPr>
      <w:color w:val="808080"/>
    </w:rPr>
  </w:style>
  <w:style w:type="paragraph" w:customStyle="1" w:styleId="C860B6DB23A148B28B59D5A96E41935E">
    <w:name w:val="C860B6DB23A148B28B59D5A96E41935E"/>
    <w:rsid w:val="00CE3845"/>
  </w:style>
  <w:style w:type="paragraph" w:customStyle="1" w:styleId="5A6388AD07BF46BEA3D88E349C669782">
    <w:name w:val="5A6388AD07BF46BEA3D88E349C669782"/>
    <w:rsid w:val="00CE3845"/>
  </w:style>
  <w:style w:type="paragraph" w:customStyle="1" w:styleId="A1F5F572C1714FBFAF9FAAC8B7D3DF1F">
    <w:name w:val="A1F5F572C1714FBFAF9FAAC8B7D3DF1F"/>
    <w:rsid w:val="00CE3845"/>
  </w:style>
  <w:style w:type="character" w:customStyle="1" w:styleId="Negrito">
    <w:name w:val="Negrito"/>
    <w:basedOn w:val="Fontepargpadro"/>
    <w:uiPriority w:val="1"/>
    <w:rsid w:val="009878B7"/>
    <w:rPr>
      <w:rFonts w:ascii="Times New Roman" w:hAnsi="Times New Roman"/>
      <w:b/>
      <w:sz w:val="24"/>
    </w:rPr>
  </w:style>
  <w:style w:type="paragraph" w:customStyle="1" w:styleId="387F789EFBF14CC5A20CDC1AF276CBEF2">
    <w:name w:val="387F789EFBF14CC5A20CDC1AF276CBEF2"/>
    <w:rsid w:val="00C07718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1BB29D9BCC4D9CA070DD1EEB79305C2">
    <w:name w:val="4A1BB29D9BCC4D9CA070DD1EEB79305C2"/>
    <w:rsid w:val="00C07718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CE88BB208D469296518213CA0BF1662">
    <w:name w:val="67CE88BB208D469296518213CA0BF1662"/>
    <w:rsid w:val="00C07718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DEBA8208364577AE4C005BD06C2B541">
    <w:name w:val="F8DEBA8208364577AE4C005BD06C2B541"/>
    <w:rsid w:val="00C07718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1EE0E98C494066BB93EE48F912184D1">
    <w:name w:val="A81EE0E98C494066BB93EE48F912184D1"/>
    <w:rsid w:val="00C07718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80C870CA174EB5BA4DA5753EEB425A1">
    <w:name w:val="2880C870CA174EB5BA4DA5753EEB425A1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0CDA3BA1014A69828B7814736710532">
    <w:name w:val="C50CDA3BA1014A69828B781473671053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EE20698B554A8691F116FAECD3B3222">
    <w:name w:val="75EE20698B554A8691F116FAECD3B322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9E00519E86B415FAF46B60D74E46BE32">
    <w:name w:val="A9E00519E86B415FAF46B60D74E46BE3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464F40608C744ABABA27588AB1493FA2">
    <w:name w:val="B464F40608C744ABABA27588AB1493FA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6F5EB206F24C1CB44C84BE9EC2F6F22">
    <w:name w:val="966F5EB206F24C1CB44C84BE9EC2F6F2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E3648769FE4843AF1C6A4F2811FC3B2">
    <w:name w:val="B1E3648769FE4843AF1C6A4F2811FC3B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799DAE3DD847CAA1325C9A4C86D68A2">
    <w:name w:val="32799DAE3DD847CAA1325C9A4C86D68A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37F43B1C64454D845E5F5B8087D7182">
    <w:name w:val="2B37F43B1C64454D845E5F5B8087D718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9EADB823274C06A161E758B9F5052F2">
    <w:name w:val="2E9EADB823274C06A161E758B9F5052F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714DB2F3B74464BF436ABA5E7A686B2">
    <w:name w:val="85714DB2F3B74464BF436ABA5E7A686B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4349CFC52D4A5C969B801AA3D1EC9A2">
    <w:name w:val="FB4349CFC52D4A5C969B801AA3D1EC9A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64D0C0D9954DF7A6710962BB49FFF22">
    <w:name w:val="1764D0C0D9954DF7A6710962BB49FFF2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BA82093D8E467AB846B0973142C6E22">
    <w:name w:val="63BA82093D8E467AB846B0973142C6E2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BD96EE44A1B484E99D9D4B42CDEE6CE2">
    <w:name w:val="1BD96EE44A1B484E99D9D4B42CDEE6CE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FFBC5D719D48D88908F840A5792DFA2">
    <w:name w:val="10FFBC5D719D48D88908F840A5792DFA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BF5CAC8BF74EAC82DE0B61CAC8C2652">
    <w:name w:val="14BF5CAC8BF74EAC82DE0B61CAC8C265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F6DE17179874E1F948F014583A34C812">
    <w:name w:val="BF6DE17179874E1F948F014583A34C81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900015A68C41EAA44A6E1F8FFE89932">
    <w:name w:val="84900015A68C41EAA44A6E1F8FFE8993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68F484728E486F879CE16C780069172">
    <w:name w:val="F068F484728E486F879CE16C78006917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95C1B35CBA42D982A2EE50955663B12">
    <w:name w:val="5595C1B35CBA42D982A2EE50955663B1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E130F2FC5B49219F20F572B23D2A702">
    <w:name w:val="BBE130F2FC5B49219F20F572B23D2A70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5D3EFE875848BAA2E90679CD71175B2">
    <w:name w:val="765D3EFE875848BAA2E90679CD71175B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334D53D3C74CBEBCB76B16074681112">
    <w:name w:val="75334D53D3C74CBEBCB76B1607468111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D385D778E04A6B86DD442245648C3B2">
    <w:name w:val="DED385D778E04A6B86DD442245648C3B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9C48576C2A7404A9060AD42BDEC33A62">
    <w:name w:val="F9C48576C2A7404A9060AD42BDEC33A6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AEEEB-D6DC-4998-8216-D4887681F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CONEMAD-GO REQUERIMENTO DE ORDENAÇÃO.dotx</Template>
  <TotalTime>3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Vanio</dc:creator>
  <cp:lastModifiedBy>Vânio Limiro</cp:lastModifiedBy>
  <cp:revision>3</cp:revision>
  <dcterms:created xsi:type="dcterms:W3CDTF">2026-05-19T16:03:00Z</dcterms:created>
  <dcterms:modified xsi:type="dcterms:W3CDTF">2026-05-19T16:03:00Z</dcterms:modified>
</cp:coreProperties>
</file>