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4317" w14:textId="77777777"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 wp14:anchorId="5641625F" wp14:editId="2E910977">
            <wp:extent cx="792767" cy="7938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67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9A1D9" w14:textId="77777777" w:rsidR="008867B7" w:rsidRDefault="00E2332A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COMUNICADO</w:t>
      </w:r>
    </w:p>
    <w:p w14:paraId="4642C92A" w14:textId="77777777" w:rsidR="0055242B" w:rsidRDefault="00E2332A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FALECIMENTO DE MINISTROS </w:t>
      </w:r>
      <w:r w:rsidR="009002F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22DF1">
        <w:rPr>
          <w:rFonts w:ascii="Times New Roman" w:hAnsi="Times New Roman" w:cs="Times New Roman"/>
          <w:b/>
          <w:sz w:val="26"/>
          <w:szCs w:val="26"/>
        </w:rPr>
        <w:t>CONEMAD-GO</w:t>
      </w:r>
    </w:p>
    <w:p w14:paraId="0B2C271A" w14:textId="77777777" w:rsidR="00152FB8" w:rsidRDefault="00152FB8" w:rsidP="001E6002">
      <w:pPr>
        <w:pStyle w:val="Corpodetexto"/>
        <w:pBdr>
          <w:top w:val="single" w:sz="4" w:space="1" w:color="auto"/>
        </w:pBdr>
        <w:tabs>
          <w:tab w:val="left" w:pos="1134"/>
          <w:tab w:val="left" w:leader="dot" w:pos="8222"/>
        </w:tabs>
      </w:pPr>
    </w:p>
    <w:p w14:paraId="37E4D7ED" w14:textId="33CD948C" w:rsidR="00E35441" w:rsidRPr="00616C73" w:rsidRDefault="00E13A39" w:rsidP="001E6002">
      <w:pPr>
        <w:pStyle w:val="Corpodetexto"/>
        <w:tabs>
          <w:tab w:val="left" w:pos="1134"/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>Pr.</w:t>
      </w:r>
      <w:r w:rsidR="00E5372F">
        <w:t xml:space="preserve"> </w:t>
      </w:r>
      <w:r w:rsidR="00E5372F">
        <w:rPr>
          <w:b/>
        </w:rPr>
        <w:t>JOSÉ IVAM DO NASCIMENTO</w:t>
      </w:r>
    </w:p>
    <w:p w14:paraId="613C83E0" w14:textId="5E95EAEE" w:rsidR="000C1857" w:rsidRDefault="00E35441" w:rsidP="001E6002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>Presidente da CONEMAD-</w:t>
      </w:r>
      <w:r w:rsidR="00E5372F">
        <w:t>BA</w:t>
      </w:r>
      <w:r>
        <w:t>.</w:t>
      </w:r>
    </w:p>
    <w:p w14:paraId="699C0DFA" w14:textId="77777777" w:rsidR="000C1857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</w:p>
    <w:p w14:paraId="22D1155A" w14:textId="77777777" w:rsidR="00D02592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ab/>
        <w:t>Sen</w:t>
      </w:r>
      <w:r w:rsidR="00D02592">
        <w:t>hor Presidente</w:t>
      </w:r>
    </w:p>
    <w:p w14:paraId="4A2CD5E4" w14:textId="77777777" w:rsidR="001E6002" w:rsidRDefault="001E6002" w:rsidP="00EF72E5">
      <w:pPr>
        <w:pStyle w:val="Corpodetexto"/>
        <w:tabs>
          <w:tab w:val="left" w:pos="1134"/>
          <w:tab w:val="left" w:pos="7518"/>
        </w:tabs>
        <w:spacing w:line="276" w:lineRule="auto"/>
        <w:ind w:firstLine="1134"/>
      </w:pPr>
    </w:p>
    <w:p w14:paraId="35166E82" w14:textId="2589B86C" w:rsidR="009C2937" w:rsidRDefault="00E35441" w:rsidP="00E2332A">
      <w:pPr>
        <w:pStyle w:val="Corpodetexto"/>
        <w:tabs>
          <w:tab w:val="left" w:pos="1134"/>
          <w:tab w:val="left" w:pos="7518"/>
        </w:tabs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residente Campo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WESLEY NASCIMENTO" w:value="WESLEY NASCIMENTO"/>
            <w:listItem w:displayText="JOÃO DA SILVA" w:value="JOÃO DA SILVA"/>
            <w:listItem w:displayText="PEDRO RODRIGUES" w:value="PEDRO RODRIGUES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value="Escolher um item."/>
            <w:listItem w:displayText="ITABUNA" w:value="ITABUNA"/>
            <w:listItem w:displayText="ILHÉUS" w:value="ILHÉUS"/>
            <w:listItem w:displayText="BARREIRAS" w:value="BARREIRAS"/>
            <w:listItem w:displayText="CORRENTINA" w:value="CORRENTINA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 w:rsidR="00E2332A">
        <w:t>comunica à Secretaria Executiva da CONEMAD-</w:t>
      </w:r>
      <w:r w:rsidR="00E5372F">
        <w:t>BA</w:t>
      </w:r>
      <w:r w:rsidR="00E2332A">
        <w:t xml:space="preserve"> o </w:t>
      </w:r>
      <w:r w:rsidR="00E2332A" w:rsidRPr="00E2332A">
        <w:rPr>
          <w:b/>
        </w:rPr>
        <w:t>FALECIMENTO</w:t>
      </w:r>
      <w:r w:rsidR="00E2332A">
        <w:t xml:space="preserve"> do(s) ministro(s) a</w:t>
      </w:r>
      <w:r w:rsidR="009002FF">
        <w:t>baixo relacionado</w:t>
      </w:r>
      <w:r w:rsidR="00E2332A">
        <w:t>(s)</w:t>
      </w:r>
      <w:r w:rsidR="009002FF">
        <w:t xml:space="preserve">, </w:t>
      </w:r>
      <w:r w:rsidR="00E2332A">
        <w:t>para fins de baixa no cadastro convencional.</w:t>
      </w:r>
    </w:p>
    <w:p w14:paraId="389A5389" w14:textId="77777777" w:rsidR="009002FF" w:rsidRDefault="009002FF" w:rsidP="001E6002">
      <w:pPr>
        <w:pStyle w:val="Corpodetexto"/>
        <w:tabs>
          <w:tab w:val="left" w:pos="1134"/>
          <w:tab w:val="left" w:pos="7518"/>
        </w:tabs>
        <w:ind w:firstLine="1134"/>
        <w:rPr>
          <w:szCs w:val="24"/>
        </w:rPr>
      </w:pPr>
    </w:p>
    <w:p w14:paraId="13836E3D" w14:textId="77777777" w:rsidR="000C1857" w:rsidRDefault="000C1857" w:rsidP="000C1857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1383"/>
      </w:tblGrid>
      <w:tr w:rsidR="001E6002" w14:paraId="5F05782B" w14:textId="77777777" w:rsidTr="00C12219">
        <w:trPr>
          <w:trHeight w:val="227"/>
        </w:trPr>
        <w:tc>
          <w:tcPr>
            <w:tcW w:w="5637" w:type="dxa"/>
          </w:tcPr>
          <w:p w14:paraId="3428C7DE" w14:textId="77777777" w:rsidR="001E6002" w:rsidRPr="001E6002" w:rsidRDefault="001E6002" w:rsidP="001E6002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NOME</w:t>
            </w:r>
          </w:p>
        </w:tc>
        <w:tc>
          <w:tcPr>
            <w:tcW w:w="2835" w:type="dxa"/>
          </w:tcPr>
          <w:p w14:paraId="1B8861D9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CARGO</w:t>
            </w:r>
          </w:p>
        </w:tc>
        <w:tc>
          <w:tcPr>
            <w:tcW w:w="1383" w:type="dxa"/>
          </w:tcPr>
          <w:p w14:paraId="5A1E7F46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MATRÍCULA</w:t>
            </w:r>
          </w:p>
        </w:tc>
      </w:tr>
    </w:tbl>
    <w:p w14:paraId="6FDFFE5B" w14:textId="77777777" w:rsidR="001E6002" w:rsidRPr="001E6002" w:rsidRDefault="001E6002" w:rsidP="001E600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1383"/>
      </w:tblGrid>
      <w:tr w:rsidR="000C1857" w14:paraId="63DABEC0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7F2DE91C" w14:textId="77777777" w:rsidR="000C1857" w:rsidRPr="000C1857" w:rsidRDefault="000C1857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01)</w:t>
            </w:r>
          </w:p>
        </w:tc>
        <w:tc>
          <w:tcPr>
            <w:tcW w:w="4962" w:type="dxa"/>
            <w:vAlign w:val="center"/>
          </w:tcPr>
          <w:p w14:paraId="1F54C159" w14:textId="77777777" w:rsidR="000C1857" w:rsidRDefault="00A37ECA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58"/>
                <w:placeholder>
                  <w:docPart w:val="387F789EFBF14CC5A20CDC1AF276CBEF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118A35A6" w14:textId="77777777" w:rsidR="000C1857" w:rsidRDefault="00A37ECA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56"/>
                <w:placeholder>
                  <w:docPart w:val="4A1BB29D9BCC4D9CA070DD1EEB79305C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7E38CB43" w14:textId="77777777" w:rsidR="000C1857" w:rsidRDefault="00A37ECA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57"/>
                <w:placeholder>
                  <w:docPart w:val="67CE88BB208D469296518213CA0BF166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0F7FD388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59D4BDDD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14:paraId="5184B9A0" w14:textId="77777777" w:rsidR="001E6002" w:rsidRDefault="00A37ECA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78"/>
                <w:placeholder>
                  <w:docPart w:val="F8DEBA8208364577AE4C005BD06C2B54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6BD21001" w14:textId="77777777" w:rsidR="001E6002" w:rsidRDefault="00A37ECA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79"/>
                <w:placeholder>
                  <w:docPart w:val="A81EE0E98C494066BB93EE48F912184D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74BCF13E" w14:textId="77777777" w:rsidR="001E6002" w:rsidRDefault="00A37ECA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0"/>
                <w:placeholder>
                  <w:docPart w:val="C50CDA3BA1014A69828B781473671053"/>
                </w:placeholder>
                <w:showingPlcHdr/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3D178CF" w14:textId="77777777" w:rsidTr="00CF10FC">
        <w:trPr>
          <w:trHeight w:val="227"/>
        </w:trPr>
        <w:tc>
          <w:tcPr>
            <w:tcW w:w="675" w:type="dxa"/>
          </w:tcPr>
          <w:p w14:paraId="35E2D38F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9DAF5E8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1"/>
                <w:placeholder>
                  <w:docPart w:val="75EE20698B554A8691F116FAECD3B32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4018A0C5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2"/>
                <w:placeholder>
                  <w:docPart w:val="A9E00519E86B415FAF46B60D74E46BE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0BDC7718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3"/>
                <w:placeholder>
                  <w:docPart w:val="B464F40608C744ABABA27588AB1493F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EE8A842" w14:textId="77777777" w:rsidTr="00CF10FC">
        <w:trPr>
          <w:trHeight w:val="227"/>
        </w:trPr>
        <w:tc>
          <w:tcPr>
            <w:tcW w:w="675" w:type="dxa"/>
          </w:tcPr>
          <w:p w14:paraId="361473AB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49A63220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4"/>
                <w:placeholder>
                  <w:docPart w:val="966F5EB206F24C1CB44C84BE9EC2F6F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7DDC8A6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5"/>
                <w:placeholder>
                  <w:docPart w:val="B1E3648769FE4843AF1C6A4F2811F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626745AB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6"/>
                <w:placeholder>
                  <w:docPart w:val="32799DAE3DD847CAA1325C9A4C86D68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0E15732B" w14:textId="77777777" w:rsidTr="00CF10FC">
        <w:trPr>
          <w:trHeight w:val="227"/>
        </w:trPr>
        <w:tc>
          <w:tcPr>
            <w:tcW w:w="675" w:type="dxa"/>
          </w:tcPr>
          <w:p w14:paraId="2E8BBE79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5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42170146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7"/>
                <w:placeholder>
                  <w:docPart w:val="2B37F43B1C64454D845E5F5B8087D718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798A1B1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8"/>
                <w:placeholder>
                  <w:docPart w:val="2E9EADB823274C06A161E758B9F5052F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057FACD1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9"/>
                <w:placeholder>
                  <w:docPart w:val="85714DB2F3B74464BF436ABA5E7A686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116E7CF5" w14:textId="77777777" w:rsidTr="00CF10FC">
        <w:trPr>
          <w:trHeight w:val="227"/>
        </w:trPr>
        <w:tc>
          <w:tcPr>
            <w:tcW w:w="675" w:type="dxa"/>
          </w:tcPr>
          <w:p w14:paraId="67EFF6A9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7BD69A84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0"/>
                <w:placeholder>
                  <w:docPart w:val="FB4349CFC52D4A5C969B801AA3D1EC9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72F2B415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1"/>
                <w:placeholder>
                  <w:docPart w:val="1764D0C0D9954DF7A6710962BB49FFF2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63F38CD4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2"/>
                <w:placeholder>
                  <w:docPart w:val="63BA82093D8E467AB846B0973142C6E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9E5D722" w14:textId="77777777" w:rsidTr="00CF10FC">
        <w:trPr>
          <w:trHeight w:val="227"/>
        </w:trPr>
        <w:tc>
          <w:tcPr>
            <w:tcW w:w="675" w:type="dxa"/>
          </w:tcPr>
          <w:p w14:paraId="56BC719C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7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165F46C4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3"/>
                <w:placeholder>
                  <w:docPart w:val="1BD96EE44A1B484E99D9D4B42CDEE6CE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602A7F8E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4"/>
                <w:placeholder>
                  <w:docPart w:val="10FFBC5D719D48D88908F840A5792DFA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96C46D2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5"/>
                <w:placeholder>
                  <w:docPart w:val="14BF5CAC8BF74EAC82DE0B61CAC8C265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A374BD6" w14:textId="77777777" w:rsidTr="00CF10FC">
        <w:trPr>
          <w:trHeight w:val="227"/>
        </w:trPr>
        <w:tc>
          <w:tcPr>
            <w:tcW w:w="675" w:type="dxa"/>
          </w:tcPr>
          <w:p w14:paraId="717AFBF4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8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1620C038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6"/>
                <w:placeholder>
                  <w:docPart w:val="BF6DE17179874E1F948F014583A34C8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17AF280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7"/>
                <w:placeholder>
                  <w:docPart w:val="84900015A68C41EAA44A6E1F8FFE899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64B5B6EB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8"/>
                <w:placeholder>
                  <w:docPart w:val="F068F484728E486F879CE16C78006917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48ADFB7" w14:textId="77777777" w:rsidTr="00CF10FC">
        <w:trPr>
          <w:trHeight w:val="227"/>
        </w:trPr>
        <w:tc>
          <w:tcPr>
            <w:tcW w:w="675" w:type="dxa"/>
          </w:tcPr>
          <w:p w14:paraId="2665165A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9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0F174AB9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9"/>
                <w:placeholder>
                  <w:docPart w:val="5595C1B35CBA42D982A2EE50955663B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B9A4E63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0"/>
                <w:placeholder>
                  <w:docPart w:val="BBE130F2FC5B49219F20F572B23D2A70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39BDE1C4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1"/>
                <w:placeholder>
                  <w:docPart w:val="765D3EFE875848BAA2E90679CD71175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1E21EF12" w14:textId="77777777" w:rsidTr="00CF10FC">
        <w:trPr>
          <w:trHeight w:val="227"/>
        </w:trPr>
        <w:tc>
          <w:tcPr>
            <w:tcW w:w="675" w:type="dxa"/>
          </w:tcPr>
          <w:p w14:paraId="1EB53C36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29D39718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6002"/>
                <w:placeholder>
                  <w:docPart w:val="75334D53D3C74CBEBCB76B160746811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35584564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3"/>
                <w:placeholder>
                  <w:docPart w:val="DED385D778E04A6B86DD442245648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166AE6B8" w14:textId="77777777" w:rsidR="001E6002" w:rsidRDefault="00A37ECA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4"/>
                <w:placeholder>
                  <w:docPart w:val="F9C48576C2A7404A9060AD42BDEC33A6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16DD514B" w14:textId="77777777" w:rsidR="000C1857" w:rsidRDefault="000C1857" w:rsidP="001E6002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p w14:paraId="43847639" w14:textId="77777777" w:rsidR="001E3917" w:rsidRDefault="001E3917" w:rsidP="000C185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</w:p>
    <w:p w14:paraId="4BB84997" w14:textId="77777777" w:rsidR="001E3917" w:rsidRDefault="001E3917" w:rsidP="000C1857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EBFA5F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F10A85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2D5B78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3B1AEB8D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CB5BB7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8A26A4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4F92D08" w14:textId="77777777" w:rsidR="001E3917" w:rsidRPr="001E3917" w:rsidRDefault="00EF72E5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Assinatura: Pastor </w:t>
      </w:r>
      <w:r w:rsidR="001E3917"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rProsk5c/exyMeKDKMJv0pOKngyApoZvOPYzA8/hWjr5E2zU2YdR6cPXEnFF0RJb6OjmB5e2l0VBlJgXDc7Dw==" w:salt="h9gcugEAdUMo4yCIzWlZrw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F"/>
    <w:rsid w:val="000266C2"/>
    <w:rsid w:val="00055ECE"/>
    <w:rsid w:val="000813B7"/>
    <w:rsid w:val="00097B04"/>
    <w:rsid w:val="000B1A4B"/>
    <w:rsid w:val="000C1857"/>
    <w:rsid w:val="000D64F6"/>
    <w:rsid w:val="000E6CBA"/>
    <w:rsid w:val="000E7BC3"/>
    <w:rsid w:val="00103462"/>
    <w:rsid w:val="00145081"/>
    <w:rsid w:val="00152FB8"/>
    <w:rsid w:val="001876FB"/>
    <w:rsid w:val="00195835"/>
    <w:rsid w:val="001A30FE"/>
    <w:rsid w:val="001C2E59"/>
    <w:rsid w:val="001C3D3B"/>
    <w:rsid w:val="001E3917"/>
    <w:rsid w:val="001E6002"/>
    <w:rsid w:val="00231B45"/>
    <w:rsid w:val="002408EA"/>
    <w:rsid w:val="00262F76"/>
    <w:rsid w:val="00281AB5"/>
    <w:rsid w:val="002E50FE"/>
    <w:rsid w:val="00300C65"/>
    <w:rsid w:val="00301554"/>
    <w:rsid w:val="00332F3C"/>
    <w:rsid w:val="003369EE"/>
    <w:rsid w:val="00340FE5"/>
    <w:rsid w:val="00375ADF"/>
    <w:rsid w:val="003B738E"/>
    <w:rsid w:val="003C6DE9"/>
    <w:rsid w:val="003D3724"/>
    <w:rsid w:val="003D5E7A"/>
    <w:rsid w:val="003D7437"/>
    <w:rsid w:val="003E4099"/>
    <w:rsid w:val="003F1873"/>
    <w:rsid w:val="003F706B"/>
    <w:rsid w:val="00431618"/>
    <w:rsid w:val="0045034F"/>
    <w:rsid w:val="004710A7"/>
    <w:rsid w:val="00501AFE"/>
    <w:rsid w:val="005073DC"/>
    <w:rsid w:val="0055242B"/>
    <w:rsid w:val="00584A2A"/>
    <w:rsid w:val="005C28EA"/>
    <w:rsid w:val="005D3016"/>
    <w:rsid w:val="005F6E5D"/>
    <w:rsid w:val="00616C73"/>
    <w:rsid w:val="00625EEA"/>
    <w:rsid w:val="00633B2E"/>
    <w:rsid w:val="006A1352"/>
    <w:rsid w:val="006B2F8E"/>
    <w:rsid w:val="006F29A8"/>
    <w:rsid w:val="00721A08"/>
    <w:rsid w:val="00784DBE"/>
    <w:rsid w:val="007B6CA0"/>
    <w:rsid w:val="007C079C"/>
    <w:rsid w:val="007C1834"/>
    <w:rsid w:val="007E3C49"/>
    <w:rsid w:val="00804CEF"/>
    <w:rsid w:val="00852A1A"/>
    <w:rsid w:val="008867B7"/>
    <w:rsid w:val="008B37F2"/>
    <w:rsid w:val="008E58C6"/>
    <w:rsid w:val="008E71F2"/>
    <w:rsid w:val="009002FF"/>
    <w:rsid w:val="009016E9"/>
    <w:rsid w:val="00911592"/>
    <w:rsid w:val="009148C6"/>
    <w:rsid w:val="00922DE8"/>
    <w:rsid w:val="00990112"/>
    <w:rsid w:val="009963FA"/>
    <w:rsid w:val="009B5EA6"/>
    <w:rsid w:val="009C2937"/>
    <w:rsid w:val="009E03F9"/>
    <w:rsid w:val="00A22DF1"/>
    <w:rsid w:val="00A24902"/>
    <w:rsid w:val="00A26331"/>
    <w:rsid w:val="00A37ECA"/>
    <w:rsid w:val="00A82248"/>
    <w:rsid w:val="00A857CF"/>
    <w:rsid w:val="00AB244B"/>
    <w:rsid w:val="00AD4F89"/>
    <w:rsid w:val="00B328FA"/>
    <w:rsid w:val="00B82A61"/>
    <w:rsid w:val="00BC3EF3"/>
    <w:rsid w:val="00BE12BD"/>
    <w:rsid w:val="00C12219"/>
    <w:rsid w:val="00C577DF"/>
    <w:rsid w:val="00C83700"/>
    <w:rsid w:val="00CC6A0D"/>
    <w:rsid w:val="00CF10FC"/>
    <w:rsid w:val="00CF2308"/>
    <w:rsid w:val="00D02592"/>
    <w:rsid w:val="00D86602"/>
    <w:rsid w:val="00DB0571"/>
    <w:rsid w:val="00DE22DA"/>
    <w:rsid w:val="00E115F7"/>
    <w:rsid w:val="00E13A39"/>
    <w:rsid w:val="00E20B66"/>
    <w:rsid w:val="00E2127F"/>
    <w:rsid w:val="00E2332A"/>
    <w:rsid w:val="00E35441"/>
    <w:rsid w:val="00E5372F"/>
    <w:rsid w:val="00E62EC1"/>
    <w:rsid w:val="00E75A01"/>
    <w:rsid w:val="00E766A0"/>
    <w:rsid w:val="00EF72E5"/>
    <w:rsid w:val="00F230EF"/>
    <w:rsid w:val="00F25AD2"/>
    <w:rsid w:val="00F43AE4"/>
    <w:rsid w:val="00F45BE0"/>
    <w:rsid w:val="00F551BE"/>
    <w:rsid w:val="00F82202"/>
    <w:rsid w:val="00F93C38"/>
    <w:rsid w:val="00FA5D30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5734"/>
  <w15:docId w15:val="{91FCE412-AD69-4FA6-B4B5-E582E18A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9C2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CE3845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CE3845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CE3845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A1BB29D9BCC4D9CA070DD1EEB793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9B7BD-045B-48F3-8B2D-09EEBE5066AC}"/>
      </w:docPartPr>
      <w:docPartBody>
        <w:p w:rsidR="00C07718" w:rsidRDefault="00C07718" w:rsidP="00C07718">
          <w:pPr>
            <w:pStyle w:val="4A1BB29D9BCC4D9CA070DD1EEB79305C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7CE88BB208D469296518213CA0BF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EAF94-5111-42A1-A6A9-2D280C296D7D}"/>
      </w:docPartPr>
      <w:docPartBody>
        <w:p w:rsidR="00C07718" w:rsidRDefault="00C07718" w:rsidP="00C07718">
          <w:pPr>
            <w:pStyle w:val="67CE88BB208D469296518213CA0BF166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87F789EFBF14CC5A20CDC1AF276C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D420E-EA38-4F00-9F27-11B0D18FB86E}"/>
      </w:docPartPr>
      <w:docPartBody>
        <w:p w:rsidR="00C07718" w:rsidRDefault="00C07718" w:rsidP="00C07718">
          <w:pPr>
            <w:pStyle w:val="387F789EFBF14CC5A20CDC1AF276CBEF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8DEBA8208364577AE4C005BD06C2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35DA9-9784-4196-9D62-64719DAE9205}"/>
      </w:docPartPr>
      <w:docPartBody>
        <w:p w:rsidR="009878B7" w:rsidRDefault="00C07718" w:rsidP="00C07718">
          <w:pPr>
            <w:pStyle w:val="F8DEBA8208364577AE4C005BD06C2B5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81EE0E98C494066BB93EE48F9121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3B306-98DA-452C-9071-EA271F2D0DC3}"/>
      </w:docPartPr>
      <w:docPartBody>
        <w:p w:rsidR="009878B7" w:rsidRDefault="00C07718" w:rsidP="00C07718">
          <w:pPr>
            <w:pStyle w:val="A81EE0E98C494066BB93EE48F912184D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C50CDA3BA1014A69828B781473671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AF5BA-7965-4857-A8CA-CF2CEE4C89F6}"/>
      </w:docPartPr>
      <w:docPartBody>
        <w:p w:rsidR="009878B7" w:rsidRDefault="009878B7" w:rsidP="009878B7">
          <w:pPr>
            <w:pStyle w:val="C50CDA3BA1014A69828B781473671053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EE20698B554A8691F116FAECD3B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6AC4D-0FC3-4FE6-8AAD-2CAF64F10D7A}"/>
      </w:docPartPr>
      <w:docPartBody>
        <w:p w:rsidR="009878B7" w:rsidRDefault="009878B7" w:rsidP="009878B7">
          <w:pPr>
            <w:pStyle w:val="75EE20698B554A8691F116FAECD3B32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9E00519E86B415FAF46B60D74E46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D0331-AF2C-44FB-8453-DDD604BA49F2}"/>
      </w:docPartPr>
      <w:docPartBody>
        <w:p w:rsidR="009878B7" w:rsidRDefault="009878B7" w:rsidP="009878B7">
          <w:pPr>
            <w:pStyle w:val="A9E00519E86B415FAF46B60D74E46BE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B464F40608C744ABABA27588AB149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5E479-BC32-4048-A4FB-B957FC5BABA9}"/>
      </w:docPartPr>
      <w:docPartBody>
        <w:p w:rsidR="009878B7" w:rsidRDefault="009878B7" w:rsidP="009878B7">
          <w:pPr>
            <w:pStyle w:val="B464F40608C744ABABA27588AB1493F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66F5EB206F24C1CB44C84BE9EC2F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1412C-9126-4E75-B1EE-E7C798746F10}"/>
      </w:docPartPr>
      <w:docPartBody>
        <w:p w:rsidR="009878B7" w:rsidRDefault="009878B7" w:rsidP="009878B7">
          <w:pPr>
            <w:pStyle w:val="966F5EB206F24C1CB44C84BE9EC2F6F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1E3648769FE4843AF1C6A4F2811F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16A39-A4E2-47BE-A50C-9F07A85E812C}"/>
      </w:docPartPr>
      <w:docPartBody>
        <w:p w:rsidR="009878B7" w:rsidRDefault="009878B7" w:rsidP="009878B7">
          <w:pPr>
            <w:pStyle w:val="B1E3648769FE4843AF1C6A4F2811F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32799DAE3DD847CAA1325C9A4C86D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34762-447D-4457-8060-9672AD36D21A}"/>
      </w:docPartPr>
      <w:docPartBody>
        <w:p w:rsidR="009878B7" w:rsidRDefault="009878B7" w:rsidP="009878B7">
          <w:pPr>
            <w:pStyle w:val="32799DAE3DD847CAA1325C9A4C86D68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B37F43B1C64454D845E5F5B8087D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2B3C7-2133-452A-9FE0-CF6320A029AF}"/>
      </w:docPartPr>
      <w:docPartBody>
        <w:p w:rsidR="009878B7" w:rsidRDefault="009878B7" w:rsidP="009878B7">
          <w:pPr>
            <w:pStyle w:val="2B37F43B1C64454D845E5F5B8087D718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E9EADB823274C06A161E758B9F50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BF5B2-70D3-45A9-9AB7-D26D2C1D1A43}"/>
      </w:docPartPr>
      <w:docPartBody>
        <w:p w:rsidR="009878B7" w:rsidRDefault="009878B7" w:rsidP="009878B7">
          <w:pPr>
            <w:pStyle w:val="2E9EADB823274C06A161E758B9F5052F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85714DB2F3B74464BF436ABA5E7A6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87F50-FB11-4C82-9055-6BCBBEAD1A2B}"/>
      </w:docPartPr>
      <w:docPartBody>
        <w:p w:rsidR="009878B7" w:rsidRDefault="009878B7" w:rsidP="009878B7">
          <w:pPr>
            <w:pStyle w:val="85714DB2F3B74464BF436ABA5E7A686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B4349CFC52D4A5C969B801AA3D1E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8AACB-C16F-4F86-BF2B-ED61FF0D4C62}"/>
      </w:docPartPr>
      <w:docPartBody>
        <w:p w:rsidR="009878B7" w:rsidRDefault="009878B7" w:rsidP="009878B7">
          <w:pPr>
            <w:pStyle w:val="FB4349CFC52D4A5C969B801AA3D1EC9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764D0C0D9954DF7A6710962BB49F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3624B-C82D-4059-B457-FCD898EEB1FC}"/>
      </w:docPartPr>
      <w:docPartBody>
        <w:p w:rsidR="009878B7" w:rsidRDefault="009878B7" w:rsidP="009878B7">
          <w:pPr>
            <w:pStyle w:val="1764D0C0D9954DF7A6710962BB49FFF2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3BA82093D8E467AB846B0973142C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64611-6320-456C-BD74-4593B739DB9A}"/>
      </w:docPartPr>
      <w:docPartBody>
        <w:p w:rsidR="009878B7" w:rsidRDefault="009878B7" w:rsidP="009878B7">
          <w:pPr>
            <w:pStyle w:val="63BA82093D8E467AB846B0973142C6E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BD96EE44A1B484E99D9D4B42CDEE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57AAA-C16E-4354-B51C-FFCEF2F1DB58}"/>
      </w:docPartPr>
      <w:docPartBody>
        <w:p w:rsidR="009878B7" w:rsidRDefault="009878B7" w:rsidP="009878B7">
          <w:pPr>
            <w:pStyle w:val="1BD96EE44A1B484E99D9D4B42CDEE6CE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0FFBC5D719D48D88908F840A5792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F80C9-DEDB-4465-A9B6-F2C58B0DC29B}"/>
      </w:docPartPr>
      <w:docPartBody>
        <w:p w:rsidR="009878B7" w:rsidRDefault="009878B7" w:rsidP="009878B7">
          <w:pPr>
            <w:pStyle w:val="10FFBC5D719D48D88908F840A5792DFA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14BF5CAC8BF74EAC82DE0B61CAC8C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47AAB-0352-4C1D-B6E9-B6D39B7116F9}"/>
      </w:docPartPr>
      <w:docPartBody>
        <w:p w:rsidR="009878B7" w:rsidRDefault="009878B7" w:rsidP="009878B7">
          <w:pPr>
            <w:pStyle w:val="14BF5CAC8BF74EAC82DE0B61CAC8C265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F6DE17179874E1F948F014583A34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D044F-44B9-4AC5-B654-E3735BEE6EED}"/>
      </w:docPartPr>
      <w:docPartBody>
        <w:p w:rsidR="009878B7" w:rsidRDefault="009878B7" w:rsidP="009878B7">
          <w:pPr>
            <w:pStyle w:val="BF6DE17179874E1F948F014583A34C8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4900015A68C41EAA44A6E1F8FFE8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BA34F-F32F-478D-82DC-E60B2FA0011B}"/>
      </w:docPartPr>
      <w:docPartBody>
        <w:p w:rsidR="009878B7" w:rsidRDefault="009878B7" w:rsidP="009878B7">
          <w:pPr>
            <w:pStyle w:val="84900015A68C41EAA44A6E1F8FFE899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068F484728E486F879CE16C78006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0478-6666-4435-B29F-16E808382598}"/>
      </w:docPartPr>
      <w:docPartBody>
        <w:p w:rsidR="009878B7" w:rsidRDefault="009878B7" w:rsidP="009878B7">
          <w:pPr>
            <w:pStyle w:val="F068F484728E486F879CE16C78006917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5595C1B35CBA42D982A2EE5095566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714CD-12C8-4519-95E0-85B1B12E7668}"/>
      </w:docPartPr>
      <w:docPartBody>
        <w:p w:rsidR="009878B7" w:rsidRDefault="009878B7" w:rsidP="009878B7">
          <w:pPr>
            <w:pStyle w:val="5595C1B35CBA42D982A2EE50955663B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BE130F2FC5B49219F20F572B23D2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028A5-4055-4100-8A0C-856375D77C57}"/>
      </w:docPartPr>
      <w:docPartBody>
        <w:p w:rsidR="009878B7" w:rsidRDefault="009878B7" w:rsidP="009878B7">
          <w:pPr>
            <w:pStyle w:val="BBE130F2FC5B49219F20F572B23D2A70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765D3EFE875848BAA2E90679CD711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C08FB-3254-473B-BF12-729C0C1F682A}"/>
      </w:docPartPr>
      <w:docPartBody>
        <w:p w:rsidR="009878B7" w:rsidRDefault="009878B7" w:rsidP="009878B7">
          <w:pPr>
            <w:pStyle w:val="765D3EFE875848BAA2E90679CD71175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334D53D3C74CBEBCB76B1607468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FEC09-36E8-4BEB-A690-DB4FDC7F6FA4}"/>
      </w:docPartPr>
      <w:docPartBody>
        <w:p w:rsidR="009878B7" w:rsidRDefault="009878B7" w:rsidP="009878B7">
          <w:pPr>
            <w:pStyle w:val="75334D53D3C74CBEBCB76B160746811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ED385D778E04A6B86DD442245648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A042C-A3FF-455F-99E1-C66B6FFC10ED}"/>
      </w:docPartPr>
      <w:docPartBody>
        <w:p w:rsidR="009878B7" w:rsidRDefault="009878B7" w:rsidP="009878B7">
          <w:pPr>
            <w:pStyle w:val="DED385D778E04A6B86DD442245648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9C48576C2A7404A9060AD42BDEC3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901EB-4586-47E2-B2AD-F9EE7EF8405E}"/>
      </w:docPartPr>
      <w:docPartBody>
        <w:p w:rsidR="009878B7" w:rsidRDefault="009878B7" w:rsidP="009878B7">
          <w:pPr>
            <w:pStyle w:val="F9C48576C2A7404A9060AD42BDEC33A62"/>
          </w:pPr>
          <w:r>
            <w:rPr>
              <w:b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884"/>
    <w:rsid w:val="001456C4"/>
    <w:rsid w:val="005476DC"/>
    <w:rsid w:val="006D3861"/>
    <w:rsid w:val="00766071"/>
    <w:rsid w:val="00892884"/>
    <w:rsid w:val="009878B7"/>
    <w:rsid w:val="009B6767"/>
    <w:rsid w:val="009F54C9"/>
    <w:rsid w:val="00AC0BF1"/>
    <w:rsid w:val="00C07718"/>
    <w:rsid w:val="00CE3845"/>
    <w:rsid w:val="00D12066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6C4"/>
    <w:rPr>
      <w:color w:val="808080"/>
    </w:rPr>
  </w:style>
  <w:style w:type="paragraph" w:customStyle="1" w:styleId="C860B6DB23A148B28B59D5A96E41935E">
    <w:name w:val="C860B6DB23A148B28B59D5A96E41935E"/>
    <w:rsid w:val="00CE3845"/>
  </w:style>
  <w:style w:type="paragraph" w:customStyle="1" w:styleId="5A6388AD07BF46BEA3D88E349C669782">
    <w:name w:val="5A6388AD07BF46BEA3D88E349C669782"/>
    <w:rsid w:val="00CE3845"/>
  </w:style>
  <w:style w:type="paragraph" w:customStyle="1" w:styleId="A1F5F572C1714FBFAF9FAAC8B7D3DF1F">
    <w:name w:val="A1F5F572C1714FBFAF9FAAC8B7D3DF1F"/>
    <w:rsid w:val="00CE3845"/>
  </w:style>
  <w:style w:type="character" w:customStyle="1" w:styleId="Negrito">
    <w:name w:val="Negrito"/>
    <w:basedOn w:val="Fontepargpadro"/>
    <w:uiPriority w:val="1"/>
    <w:rsid w:val="009878B7"/>
    <w:rPr>
      <w:rFonts w:ascii="Times New Roman" w:hAnsi="Times New Roman"/>
      <w:b/>
      <w:sz w:val="24"/>
    </w:rPr>
  </w:style>
  <w:style w:type="paragraph" w:customStyle="1" w:styleId="387F789EFBF14CC5A20CDC1AF276CBEF2">
    <w:name w:val="387F789EFBF14CC5A20CDC1AF276CBEF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1BB29D9BCC4D9CA070DD1EEB79305C2">
    <w:name w:val="4A1BB29D9BCC4D9CA070DD1EEB79305C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E88BB208D469296518213CA0BF1662">
    <w:name w:val="67CE88BB208D469296518213CA0BF166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EBA8208364577AE4C005BD06C2B541">
    <w:name w:val="F8DEBA8208364577AE4C005BD06C2B54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1EE0E98C494066BB93EE48F912184D1">
    <w:name w:val="A81EE0E98C494066BB93EE48F912184D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0CDA3BA1014A69828B7814736710532">
    <w:name w:val="C50CDA3BA1014A69828B78147367105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EE20698B554A8691F116FAECD3B3222">
    <w:name w:val="75EE20698B554A8691F116FAECD3B32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E00519E86B415FAF46B60D74E46BE32">
    <w:name w:val="A9E00519E86B415FAF46B60D74E46BE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64F40608C744ABABA27588AB1493FA2">
    <w:name w:val="B464F40608C744ABABA27588AB1493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F5EB206F24C1CB44C84BE9EC2F6F22">
    <w:name w:val="966F5EB206F24C1CB44C84BE9EC2F6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3648769FE4843AF1C6A4F2811FC3B2">
    <w:name w:val="B1E3648769FE4843AF1C6A4F2811F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799DAE3DD847CAA1325C9A4C86D68A2">
    <w:name w:val="32799DAE3DD847CAA1325C9A4C86D68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7F43B1C64454D845E5F5B8087D7182">
    <w:name w:val="2B37F43B1C64454D845E5F5B8087D718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9EADB823274C06A161E758B9F5052F2">
    <w:name w:val="2E9EADB823274C06A161E758B9F5052F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14DB2F3B74464BF436ABA5E7A686B2">
    <w:name w:val="85714DB2F3B74464BF436ABA5E7A686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4349CFC52D4A5C969B801AA3D1EC9A2">
    <w:name w:val="FB4349CFC52D4A5C969B801AA3D1EC9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4D0C0D9954DF7A6710962BB49FFF22">
    <w:name w:val="1764D0C0D9954DF7A6710962BB49FF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BA82093D8E467AB846B0973142C6E22">
    <w:name w:val="63BA82093D8E467AB846B0973142C6E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D96EE44A1B484E99D9D4B42CDEE6CE2">
    <w:name w:val="1BD96EE44A1B484E99D9D4B42CDEE6CE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FFBC5D719D48D88908F840A5792DFA2">
    <w:name w:val="10FFBC5D719D48D88908F840A5792D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BF5CAC8BF74EAC82DE0B61CAC8C2652">
    <w:name w:val="14BF5CAC8BF74EAC82DE0B61CAC8C265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6DE17179874E1F948F014583A34C812">
    <w:name w:val="BF6DE17179874E1F948F014583A34C8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00015A68C41EAA44A6E1F8FFE89932">
    <w:name w:val="84900015A68C41EAA44A6E1F8FFE899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68F484728E486F879CE16C780069172">
    <w:name w:val="F068F484728E486F879CE16C78006917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95C1B35CBA42D982A2EE50955663B12">
    <w:name w:val="5595C1B35CBA42D982A2EE50955663B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E130F2FC5B49219F20F572B23D2A702">
    <w:name w:val="BBE130F2FC5B49219F20F572B23D2A70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5D3EFE875848BAA2E90679CD71175B2">
    <w:name w:val="765D3EFE875848BAA2E90679CD71175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334D53D3C74CBEBCB76B16074681112">
    <w:name w:val="75334D53D3C74CBEBCB76B160746811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D385D778E04A6B86DD442245648C3B2">
    <w:name w:val="DED385D778E04A6B86DD442245648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48576C2A7404A9060AD42BDEC33A62">
    <w:name w:val="F9C48576C2A7404A9060AD42BDEC33A6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CF14-11BA-4B86-8E2E-D67D9045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ORDENAÇÃO.dotx</Template>
  <TotalTime>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Vanio</dc:creator>
  <cp:lastModifiedBy>Vânio Limiro</cp:lastModifiedBy>
  <cp:revision>3</cp:revision>
  <dcterms:created xsi:type="dcterms:W3CDTF">2026-05-19T15:51:00Z</dcterms:created>
  <dcterms:modified xsi:type="dcterms:W3CDTF">2026-05-19T15:52:00Z</dcterms:modified>
</cp:coreProperties>
</file>